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352A" w14:textId="77777777" w:rsidR="006374AD" w:rsidRDefault="006374AD" w:rsidP="006374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WILLIAMSON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fl.1460)</w:t>
      </w:r>
    </w:p>
    <w:p w14:paraId="3DAC39BE" w14:textId="77777777" w:rsidR="006374AD" w:rsidRDefault="006374AD" w:rsidP="006374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Chapman.</w:t>
      </w:r>
    </w:p>
    <w:p w14:paraId="132FF6D2" w14:textId="77777777" w:rsidR="006374AD" w:rsidRDefault="006374AD" w:rsidP="006374AD">
      <w:pPr>
        <w:pStyle w:val="NoSpacing"/>
        <w:rPr>
          <w:rFonts w:cs="Times New Roman"/>
          <w:szCs w:val="24"/>
        </w:rPr>
      </w:pPr>
    </w:p>
    <w:p w14:paraId="321C8858" w14:textId="77777777" w:rsidR="006374AD" w:rsidRDefault="006374AD" w:rsidP="006374AD">
      <w:pPr>
        <w:pStyle w:val="NoSpacing"/>
        <w:rPr>
          <w:rFonts w:cs="Times New Roman"/>
          <w:szCs w:val="24"/>
        </w:rPr>
      </w:pPr>
    </w:p>
    <w:p w14:paraId="0BA75856" w14:textId="77777777" w:rsidR="006374AD" w:rsidRDefault="006374AD" w:rsidP="006374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Robert Barlee of London, mercer(q.v.), brought a plaint of debt against</w:t>
      </w:r>
    </w:p>
    <w:p w14:paraId="2DF48FD8" w14:textId="3D6AD442" w:rsidR="006374AD" w:rsidRDefault="006374AD" w:rsidP="006374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him, John </w:t>
      </w:r>
      <w:proofErr w:type="spellStart"/>
      <w:r>
        <w:rPr>
          <w:rFonts w:cs="Times New Roman"/>
          <w:szCs w:val="24"/>
        </w:rPr>
        <w:t>Cokkys</w:t>
      </w:r>
      <w:proofErr w:type="spellEnd"/>
      <w:r>
        <w:rPr>
          <w:rFonts w:cs="Times New Roman"/>
          <w:szCs w:val="24"/>
        </w:rPr>
        <w:t xml:space="preserve"> of Ripon(q.v.) and </w:t>
      </w:r>
      <w:r>
        <w:rPr>
          <w:rFonts w:cs="Times New Roman"/>
          <w:szCs w:val="24"/>
        </w:rPr>
        <w:t xml:space="preserve">Thomas </w:t>
      </w:r>
      <w:proofErr w:type="spellStart"/>
      <w:r>
        <w:rPr>
          <w:rFonts w:cs="Times New Roman"/>
          <w:szCs w:val="24"/>
        </w:rPr>
        <w:t>Collys</w:t>
      </w:r>
      <w:proofErr w:type="spellEnd"/>
      <w:r>
        <w:rPr>
          <w:rFonts w:cs="Times New Roman"/>
          <w:szCs w:val="24"/>
        </w:rPr>
        <w:t xml:space="preserve"> of Ripon(q.v.),</w:t>
      </w:r>
    </w:p>
    <w:p w14:paraId="1A3F1894" w14:textId="77777777" w:rsidR="006374AD" w:rsidRDefault="006374AD" w:rsidP="006374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both chapmen(q.v.).</w:t>
      </w:r>
    </w:p>
    <w:p w14:paraId="019EA7B5" w14:textId="77777777" w:rsidR="006374AD" w:rsidRDefault="006374AD" w:rsidP="006374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352B8">
          <w:rPr>
            <w:rStyle w:val="Hyperlink"/>
            <w:rFonts w:cs="Times New Roman"/>
            <w:szCs w:val="24"/>
          </w:rPr>
          <w:t>https://waalt.uh.edu/index.php/IDXCP40no800</w:t>
        </w:r>
      </w:hyperlink>
      <w:r>
        <w:rPr>
          <w:rFonts w:cs="Times New Roman"/>
          <w:szCs w:val="24"/>
        </w:rPr>
        <w:t xml:space="preserve"> )</w:t>
      </w:r>
    </w:p>
    <w:p w14:paraId="3E94783C" w14:textId="77777777" w:rsidR="006374AD" w:rsidRDefault="006374AD" w:rsidP="006374AD">
      <w:pPr>
        <w:pStyle w:val="NoSpacing"/>
        <w:rPr>
          <w:rFonts w:cs="Times New Roman"/>
          <w:szCs w:val="24"/>
        </w:rPr>
      </w:pPr>
    </w:p>
    <w:p w14:paraId="60D57973" w14:textId="77777777" w:rsidR="006374AD" w:rsidRDefault="006374AD" w:rsidP="006374AD">
      <w:pPr>
        <w:pStyle w:val="NoSpacing"/>
        <w:rPr>
          <w:rFonts w:cs="Times New Roman"/>
          <w:szCs w:val="24"/>
        </w:rPr>
      </w:pPr>
    </w:p>
    <w:p w14:paraId="7A6DEE7A" w14:textId="5A20032D" w:rsidR="00B45CD9" w:rsidRPr="00B45CD9" w:rsidRDefault="006374AD" w:rsidP="00B45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4CA71FD9" w14:textId="1F624DA0" w:rsidR="00B45CD9" w:rsidRPr="00B45CD9" w:rsidRDefault="00B45CD9" w:rsidP="00B45CD9">
      <w:pPr>
        <w:pStyle w:val="NoSpacing"/>
        <w:rPr>
          <w:rFonts w:cs="Times New Roman"/>
          <w:szCs w:val="24"/>
        </w:rPr>
      </w:pPr>
    </w:p>
    <w:p w14:paraId="5F7CBF9F" w14:textId="3198E9B5" w:rsidR="00B45CD9" w:rsidRPr="00B45CD9" w:rsidRDefault="00B45CD9" w:rsidP="004B32C8">
      <w:pPr>
        <w:pStyle w:val="NoSpacing"/>
        <w:rPr>
          <w:rFonts w:cs="Times New Roman"/>
          <w:szCs w:val="24"/>
        </w:rPr>
      </w:pPr>
    </w:p>
    <w:sectPr w:rsidR="00B45CD9" w:rsidRPr="00B45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5B728" w14:textId="77777777" w:rsidR="004B32C8" w:rsidRDefault="004B32C8" w:rsidP="009139A6">
      <w:r>
        <w:separator/>
      </w:r>
    </w:p>
  </w:endnote>
  <w:endnote w:type="continuationSeparator" w:id="0">
    <w:p w14:paraId="5416938F" w14:textId="77777777" w:rsidR="004B32C8" w:rsidRDefault="004B32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B98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9DD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C1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1E3CE" w14:textId="77777777" w:rsidR="004B32C8" w:rsidRDefault="004B32C8" w:rsidP="009139A6">
      <w:r>
        <w:separator/>
      </w:r>
    </w:p>
  </w:footnote>
  <w:footnote w:type="continuationSeparator" w:id="0">
    <w:p w14:paraId="1216213E" w14:textId="77777777" w:rsidR="004B32C8" w:rsidRDefault="004B32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548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87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E84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666E0"/>
    <w:rsid w:val="002510B7"/>
    <w:rsid w:val="00270799"/>
    <w:rsid w:val="003463FA"/>
    <w:rsid w:val="004B32C8"/>
    <w:rsid w:val="005C130B"/>
    <w:rsid w:val="006374AD"/>
    <w:rsid w:val="00826F5C"/>
    <w:rsid w:val="009139A6"/>
    <w:rsid w:val="009411C2"/>
    <w:rsid w:val="009448BB"/>
    <w:rsid w:val="00947624"/>
    <w:rsid w:val="00A3176C"/>
    <w:rsid w:val="00AE65F8"/>
    <w:rsid w:val="00B1419C"/>
    <w:rsid w:val="00B45CD9"/>
    <w:rsid w:val="00BA00AB"/>
    <w:rsid w:val="00C47E9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D77B"/>
  <w15:chartTrackingRefBased/>
  <w15:docId w15:val="{F60BA8CE-D761-4E45-A035-06F9B0C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3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2024-08-26T06:29:00Z</dcterms:created>
  <dcterms:modified xsi:type="dcterms:W3CDTF">2024-08-26T07:18:00Z</dcterms:modified>
</cp:coreProperties>
</file>