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A1E2B" w14:textId="77777777" w:rsidR="00984599" w:rsidRDefault="00984599" w:rsidP="009845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WILLIAMSON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fl.1460-64)</w:t>
      </w:r>
    </w:p>
    <w:p w14:paraId="27D440D2" w14:textId="77777777" w:rsidR="00984599" w:rsidRDefault="00984599" w:rsidP="009845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Vicar of </w:t>
      </w:r>
      <w:proofErr w:type="spellStart"/>
      <w:proofErr w:type="gramStart"/>
      <w:r>
        <w:rPr>
          <w:rFonts w:cs="Times New Roman"/>
          <w:szCs w:val="24"/>
        </w:rPr>
        <w:t>St.Margaret’s</w:t>
      </w:r>
      <w:proofErr w:type="spellEnd"/>
      <w:proofErr w:type="gramEnd"/>
      <w:r>
        <w:rPr>
          <w:rFonts w:cs="Times New Roman"/>
          <w:szCs w:val="24"/>
        </w:rPr>
        <w:t>, Paston, Norfolk.</w:t>
      </w:r>
    </w:p>
    <w:p w14:paraId="14C79308" w14:textId="77777777" w:rsidR="00984599" w:rsidRDefault="00984599" w:rsidP="00984599">
      <w:pPr>
        <w:pStyle w:val="NoSpacing"/>
        <w:rPr>
          <w:rFonts w:cs="Times New Roman"/>
          <w:szCs w:val="24"/>
        </w:rPr>
      </w:pPr>
    </w:p>
    <w:p w14:paraId="47604C1C" w14:textId="77777777" w:rsidR="00984599" w:rsidRDefault="00984599" w:rsidP="00984599">
      <w:pPr>
        <w:pStyle w:val="NoSpacing"/>
        <w:rPr>
          <w:rFonts w:cs="Times New Roman"/>
          <w:szCs w:val="24"/>
        </w:rPr>
      </w:pPr>
    </w:p>
    <w:p w14:paraId="54549C79" w14:textId="77777777" w:rsidR="00984599" w:rsidRDefault="00984599" w:rsidP="009845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became Vicar.</w:t>
      </w:r>
    </w:p>
    <w:p w14:paraId="4D03A0AD" w14:textId="77777777" w:rsidR="00984599" w:rsidRDefault="00984599" w:rsidP="0098459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1F37FB12" w14:textId="77777777" w:rsidR="00984599" w:rsidRDefault="00984599" w:rsidP="00984599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57-9,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41A79C6F" w14:textId="77777777" w:rsidR="00984599" w:rsidRDefault="00984599" w:rsidP="00984599">
      <w:pPr>
        <w:pStyle w:val="NoSpacing"/>
        <w:rPr>
          <w:rFonts w:cs="Times New Roman"/>
          <w:szCs w:val="24"/>
        </w:rPr>
      </w:pPr>
    </w:p>
    <w:p w14:paraId="56291F52" w14:textId="77777777" w:rsidR="00984599" w:rsidRDefault="00984599" w:rsidP="00984599">
      <w:pPr>
        <w:pStyle w:val="NoSpacing"/>
        <w:rPr>
          <w:rFonts w:cs="Times New Roman"/>
          <w:szCs w:val="24"/>
        </w:rPr>
      </w:pPr>
    </w:p>
    <w:p w14:paraId="02A37432" w14:textId="77777777" w:rsidR="00984599" w:rsidRDefault="00984599" w:rsidP="009845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2024</w:t>
      </w:r>
    </w:p>
    <w:p w14:paraId="3F1054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8CCA" w14:textId="77777777" w:rsidR="00984599" w:rsidRDefault="00984599" w:rsidP="009139A6">
      <w:r>
        <w:separator/>
      </w:r>
    </w:p>
  </w:endnote>
  <w:endnote w:type="continuationSeparator" w:id="0">
    <w:p w14:paraId="4E2E8DA3" w14:textId="77777777" w:rsidR="00984599" w:rsidRDefault="009845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B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82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84D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D77CC" w14:textId="77777777" w:rsidR="00984599" w:rsidRDefault="00984599" w:rsidP="009139A6">
      <w:r>
        <w:separator/>
      </w:r>
    </w:p>
  </w:footnote>
  <w:footnote w:type="continuationSeparator" w:id="0">
    <w:p w14:paraId="02FB44B6" w14:textId="77777777" w:rsidR="00984599" w:rsidRDefault="009845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D68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09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39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599"/>
    <w:rsid w:val="000666E0"/>
    <w:rsid w:val="002510B7"/>
    <w:rsid w:val="005C130B"/>
    <w:rsid w:val="00826F5C"/>
    <w:rsid w:val="009139A6"/>
    <w:rsid w:val="009448BB"/>
    <w:rsid w:val="00947624"/>
    <w:rsid w:val="00984599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82FF8"/>
  <w15:chartTrackingRefBased/>
  <w15:docId w15:val="{205AC90B-067F-43F0-BEA8-4E565941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2024-01-29T21:49:00Z</dcterms:created>
  <dcterms:modified xsi:type="dcterms:W3CDTF">2024-01-29T21:50:00Z</dcterms:modified>
</cp:coreProperties>
</file>