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00578" w14:textId="77777777" w:rsidR="001237FC" w:rsidRDefault="001237FC" w:rsidP="001237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WILLIAMSON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d.1482-3)</w:t>
      </w:r>
    </w:p>
    <w:p w14:paraId="4C9EC0CF" w14:textId="77777777" w:rsidR="001237FC" w:rsidRDefault="001237FC" w:rsidP="001237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Southburn</w:t>
      </w:r>
      <w:proofErr w:type="spellEnd"/>
      <w:r>
        <w:rPr>
          <w:rFonts w:cs="Times New Roman"/>
          <w:szCs w:val="24"/>
        </w:rPr>
        <w:t>.</w:t>
      </w:r>
    </w:p>
    <w:p w14:paraId="0157947A" w14:textId="77777777" w:rsidR="001237FC" w:rsidRDefault="001237FC" w:rsidP="001237FC">
      <w:pPr>
        <w:pStyle w:val="NoSpacing"/>
        <w:rPr>
          <w:rFonts w:cs="Times New Roman"/>
          <w:szCs w:val="24"/>
        </w:rPr>
      </w:pPr>
    </w:p>
    <w:p w14:paraId="17E7C68B" w14:textId="77777777" w:rsidR="001237FC" w:rsidRDefault="001237FC" w:rsidP="001237FC">
      <w:pPr>
        <w:pStyle w:val="NoSpacing"/>
        <w:rPr>
          <w:rFonts w:cs="Times New Roman"/>
          <w:szCs w:val="24"/>
        </w:rPr>
      </w:pPr>
    </w:p>
    <w:p w14:paraId="31B87B25" w14:textId="77777777" w:rsidR="001237FC" w:rsidRDefault="001237FC" w:rsidP="001237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Nov.1482</w:t>
      </w:r>
      <w:r>
        <w:rPr>
          <w:rFonts w:cs="Times New Roman"/>
          <w:szCs w:val="24"/>
        </w:rPr>
        <w:tab/>
        <w:t>He made his Will.    (W.Y.R. p.185)</w:t>
      </w:r>
    </w:p>
    <w:p w14:paraId="0D5905B6" w14:textId="77777777" w:rsidR="001237FC" w:rsidRDefault="001237FC" w:rsidP="001237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1 Sep.1483</w:t>
      </w:r>
      <w:r>
        <w:rPr>
          <w:rFonts w:cs="Times New Roman"/>
          <w:szCs w:val="24"/>
        </w:rPr>
        <w:tab/>
        <w:t>Probate of his Will.     (ibid.)</w:t>
      </w:r>
    </w:p>
    <w:p w14:paraId="2B3CC8FC" w14:textId="77777777" w:rsidR="001237FC" w:rsidRDefault="001237FC" w:rsidP="001237FC">
      <w:pPr>
        <w:pStyle w:val="NoSpacing"/>
        <w:rPr>
          <w:rFonts w:cs="Times New Roman"/>
          <w:szCs w:val="24"/>
        </w:rPr>
      </w:pPr>
    </w:p>
    <w:p w14:paraId="55F72DAC" w14:textId="77777777" w:rsidR="001237FC" w:rsidRDefault="001237FC" w:rsidP="001237FC">
      <w:pPr>
        <w:pStyle w:val="NoSpacing"/>
        <w:rPr>
          <w:rFonts w:cs="Times New Roman"/>
          <w:szCs w:val="24"/>
        </w:rPr>
      </w:pPr>
    </w:p>
    <w:p w14:paraId="069FF192" w14:textId="77777777" w:rsidR="001237FC" w:rsidRDefault="001237FC" w:rsidP="001237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15 March 2025</w:t>
      </w:r>
      <w:r>
        <w:rPr>
          <w:rFonts w:cs="Times New Roman"/>
          <w:szCs w:val="24"/>
        </w:rPr>
        <w:fldChar w:fldCharType="end"/>
      </w:r>
    </w:p>
    <w:p w14:paraId="7B0462F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5CB41" w14:textId="77777777" w:rsidR="001237FC" w:rsidRDefault="001237FC" w:rsidP="009139A6">
      <w:r>
        <w:separator/>
      </w:r>
    </w:p>
  </w:endnote>
  <w:endnote w:type="continuationSeparator" w:id="0">
    <w:p w14:paraId="6697BF85" w14:textId="77777777" w:rsidR="001237FC" w:rsidRDefault="001237F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CE0F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E984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36AD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CAD48" w14:textId="77777777" w:rsidR="001237FC" w:rsidRDefault="001237FC" w:rsidP="009139A6">
      <w:r>
        <w:separator/>
      </w:r>
    </w:p>
  </w:footnote>
  <w:footnote w:type="continuationSeparator" w:id="0">
    <w:p w14:paraId="374FFB7B" w14:textId="77777777" w:rsidR="001237FC" w:rsidRDefault="001237F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B565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07A6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842A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FC"/>
    <w:rsid w:val="000666E0"/>
    <w:rsid w:val="001237FC"/>
    <w:rsid w:val="002510B7"/>
    <w:rsid w:val="00270799"/>
    <w:rsid w:val="005C130B"/>
    <w:rsid w:val="00771D05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48FE6"/>
  <w15:chartTrackingRefBased/>
  <w15:docId w15:val="{C67909C2-1D01-4150-87B0-4874BAD55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2025-03-15T21:19:00Z</dcterms:created>
  <dcterms:modified xsi:type="dcterms:W3CDTF">2025-03-15T21:19:00Z</dcterms:modified>
</cp:coreProperties>
</file>