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9882" w14:textId="3ECB9FC5" w:rsidR="00855535" w:rsidRPr="00E77870" w:rsidRDefault="00855535" w:rsidP="00855535">
      <w:pPr>
        <w:pStyle w:val="NoSpacing"/>
      </w:pPr>
      <w:r w:rsidRPr="00132E55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132E55">
        <w:rPr>
          <w:noProof/>
          <w:u w:val="single"/>
        </w:rPr>
        <w:t>WILLIAMSON</w:t>
      </w:r>
      <w:r w:rsidRPr="00E77870">
        <w:t xml:space="preserve">      (</w:t>
      </w:r>
      <w:r w:rsidR="0032751C">
        <w:t>d.1480)</w:t>
      </w:r>
    </w:p>
    <w:p w14:paraId="202D9A41" w14:textId="77777777" w:rsidR="00855535" w:rsidRDefault="00855535" w:rsidP="00855535">
      <w:pPr>
        <w:pStyle w:val="NoSpacing"/>
      </w:pPr>
      <w:r>
        <w:t xml:space="preserve">of York. </w:t>
      </w:r>
      <w:r w:rsidRPr="00132E55">
        <w:rPr>
          <w:noProof/>
        </w:rPr>
        <w:t>Spurrier</w:t>
      </w:r>
      <w:r>
        <w:t>.</w:t>
      </w:r>
    </w:p>
    <w:p w14:paraId="1083802A" w14:textId="77777777" w:rsidR="00855535" w:rsidRDefault="00855535" w:rsidP="00855535">
      <w:pPr>
        <w:pStyle w:val="NoSpacing"/>
      </w:pPr>
    </w:p>
    <w:p w14:paraId="1FD888DA" w14:textId="77777777" w:rsidR="00855535" w:rsidRDefault="00855535" w:rsidP="00855535">
      <w:pPr>
        <w:pStyle w:val="NoSpacing"/>
      </w:pPr>
    </w:p>
    <w:p w14:paraId="5106D282" w14:textId="77777777" w:rsidR="00855535" w:rsidRDefault="00855535" w:rsidP="00855535">
      <w:pPr>
        <w:pStyle w:val="NoSpacing"/>
      </w:pPr>
      <w:r>
        <w:tab/>
        <w:t>1471</w:t>
      </w:r>
      <w:r>
        <w:tab/>
        <w:t>He became a Freeman.  (R.F.Y. p.</w:t>
      </w:r>
      <w:r w:rsidRPr="00132E55">
        <w:rPr>
          <w:noProof/>
        </w:rPr>
        <w:t>191</w:t>
      </w:r>
      <w:r>
        <w:t>)</w:t>
      </w:r>
    </w:p>
    <w:p w14:paraId="356FC806" w14:textId="0C4A0198" w:rsidR="0032751C" w:rsidRDefault="0032751C" w:rsidP="00855535">
      <w:pPr>
        <w:pStyle w:val="NoSpacing"/>
      </w:pPr>
      <w:r>
        <w:t>19 May1480</w:t>
      </w:r>
      <w:r>
        <w:tab/>
        <w:t>He made his Will.   (ibid.)</w:t>
      </w:r>
    </w:p>
    <w:p w14:paraId="435A9533" w14:textId="63BCB89F" w:rsidR="0032751C" w:rsidRDefault="0032751C" w:rsidP="00855535">
      <w:pPr>
        <w:pStyle w:val="NoSpacing"/>
      </w:pPr>
      <w:r>
        <w:t xml:space="preserve">  3 Jun.</w:t>
      </w:r>
      <w:r>
        <w:tab/>
      </w:r>
      <w:r>
        <w:tab/>
        <w:t>Probate of his Will.   (ibid.)</w:t>
      </w:r>
    </w:p>
    <w:p w14:paraId="0DC6B1BA" w14:textId="77777777" w:rsidR="00855535" w:rsidRDefault="00855535" w:rsidP="00855535">
      <w:pPr>
        <w:pStyle w:val="NoSpacing"/>
      </w:pPr>
    </w:p>
    <w:p w14:paraId="1A9CE0A6" w14:textId="77777777" w:rsidR="00855535" w:rsidRDefault="00855535" w:rsidP="00855535">
      <w:pPr>
        <w:pStyle w:val="NoSpacing"/>
      </w:pPr>
    </w:p>
    <w:p w14:paraId="0F62FD00" w14:textId="77777777" w:rsidR="00E47068" w:rsidRDefault="00855535" w:rsidP="00855535">
      <w:pPr>
        <w:pStyle w:val="NoSpacing"/>
      </w:pPr>
      <w:r>
        <w:t>9 May 2014</w:t>
      </w:r>
    </w:p>
    <w:p w14:paraId="586D8579" w14:textId="701E5509" w:rsidR="0032751C" w:rsidRPr="00C009D8" w:rsidRDefault="0032751C" w:rsidP="00855535">
      <w:pPr>
        <w:pStyle w:val="NoSpacing"/>
      </w:pPr>
      <w:r>
        <w:fldChar w:fldCharType="begin"/>
      </w:r>
      <w:r>
        <w:instrText xml:space="preserve"> DATE \@ "dd MMMM yyyy" </w:instrText>
      </w:r>
      <w:r>
        <w:fldChar w:fldCharType="separate"/>
      </w:r>
      <w:r>
        <w:rPr>
          <w:noProof/>
        </w:rPr>
        <w:t>15 March 2025</w:t>
      </w:r>
      <w:r>
        <w:fldChar w:fldCharType="end"/>
      </w:r>
    </w:p>
    <w:sectPr w:rsidR="0032751C" w:rsidRPr="00C00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A9C7" w14:textId="77777777" w:rsidR="00855535" w:rsidRDefault="00855535" w:rsidP="00920DE3">
      <w:pPr>
        <w:spacing w:after="0" w:line="240" w:lineRule="auto"/>
      </w:pPr>
      <w:r>
        <w:separator/>
      </w:r>
    </w:p>
  </w:endnote>
  <w:endnote w:type="continuationSeparator" w:id="0">
    <w:p w14:paraId="46213E57" w14:textId="77777777" w:rsidR="00855535" w:rsidRDefault="0085553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BAA6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7BA4" w14:textId="77777777" w:rsidR="00C009D8" w:rsidRPr="00C009D8" w:rsidRDefault="00C009D8">
    <w:pPr>
      <w:pStyle w:val="Footer"/>
    </w:pPr>
    <w:r>
      <w:t>Copyright I.</w:t>
    </w:r>
    <w:proofErr w:type="gramStart"/>
    <w:r>
      <w:t>S.Rogers</w:t>
    </w:r>
    <w:proofErr w:type="gramEnd"/>
    <w:r>
      <w:t xml:space="preserve"> 9 August 2013</w:t>
    </w:r>
  </w:p>
  <w:p w14:paraId="0829361F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1E9F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7D75" w14:textId="77777777" w:rsidR="00855535" w:rsidRDefault="00855535" w:rsidP="00920DE3">
      <w:pPr>
        <w:spacing w:after="0" w:line="240" w:lineRule="auto"/>
      </w:pPr>
      <w:r>
        <w:separator/>
      </w:r>
    </w:p>
  </w:footnote>
  <w:footnote w:type="continuationSeparator" w:id="0">
    <w:p w14:paraId="4C7A475D" w14:textId="77777777" w:rsidR="00855535" w:rsidRDefault="0085553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E3A0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55EC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BC63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535"/>
    <w:rsid w:val="00120749"/>
    <w:rsid w:val="0032751C"/>
    <w:rsid w:val="00624CAE"/>
    <w:rsid w:val="00771D05"/>
    <w:rsid w:val="0085553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CACF7"/>
  <w15:docId w15:val="{69DD09C0-CD41-4E86-BB30-C0B3D11B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2015-01-16T22:40:00Z</dcterms:created>
  <dcterms:modified xsi:type="dcterms:W3CDTF">2025-03-15T17:04:00Z</dcterms:modified>
</cp:coreProperties>
</file>