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D4C4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Elizabeth WILSON</w:t>
      </w:r>
      <w:r>
        <w:rPr>
          <w:rFonts w:cs="Times New Roman"/>
          <w:szCs w:val="24"/>
          <w:lang w:val="en-GB"/>
        </w:rPr>
        <w:t xml:space="preserve">      (fl.1508)</w:t>
      </w:r>
    </w:p>
    <w:p w14:paraId="45181EB2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Gisburn in Cleveland.</w:t>
      </w:r>
    </w:p>
    <w:p w14:paraId="495E750B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</w:p>
    <w:p w14:paraId="47BD13CB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</w:p>
    <w:p w14:paraId="3BAD22B2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1508</w:t>
      </w:r>
      <w:r>
        <w:rPr>
          <w:rFonts w:cs="Times New Roman"/>
          <w:szCs w:val="24"/>
          <w:lang w:val="en-GB"/>
        </w:rPr>
        <w:tab/>
        <w:t>She made her Will.</w:t>
      </w:r>
    </w:p>
    <w:p w14:paraId="7C18D93B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(W.Y.R. p.185)</w:t>
      </w:r>
    </w:p>
    <w:p w14:paraId="6052B314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</w:p>
    <w:p w14:paraId="5FACEFD7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</w:p>
    <w:p w14:paraId="0879E253" w14:textId="77777777" w:rsidR="00594EA2" w:rsidRDefault="00594EA2" w:rsidP="00594EA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56D5F3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B41C" w14:textId="77777777" w:rsidR="00594EA2" w:rsidRDefault="00594EA2" w:rsidP="009139A6">
      <w:r>
        <w:separator/>
      </w:r>
    </w:p>
  </w:endnote>
  <w:endnote w:type="continuationSeparator" w:id="0">
    <w:p w14:paraId="47D87BB1" w14:textId="77777777" w:rsidR="00594EA2" w:rsidRDefault="00594E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5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07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41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6A03" w14:textId="77777777" w:rsidR="00594EA2" w:rsidRDefault="00594EA2" w:rsidP="009139A6">
      <w:r>
        <w:separator/>
      </w:r>
    </w:p>
  </w:footnote>
  <w:footnote w:type="continuationSeparator" w:id="0">
    <w:p w14:paraId="6D435213" w14:textId="77777777" w:rsidR="00594EA2" w:rsidRDefault="00594E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E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D1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3C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A2"/>
    <w:rsid w:val="000666E0"/>
    <w:rsid w:val="000A2E7A"/>
    <w:rsid w:val="00190DFA"/>
    <w:rsid w:val="002510B7"/>
    <w:rsid w:val="00270799"/>
    <w:rsid w:val="00357E4A"/>
    <w:rsid w:val="00594EA2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5110"/>
  <w15:chartTrackingRefBased/>
  <w15:docId w15:val="{2CB26BC1-8139-4129-80A1-ADFF7BB4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2025-03-20T21:20:00Z</dcterms:created>
  <dcterms:modified xsi:type="dcterms:W3CDTF">2025-03-20T21:21:00Z</dcterms:modified>
</cp:coreProperties>
</file>