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84DFD" w14:textId="77777777" w:rsidR="00BF0E76" w:rsidRDefault="00BF0E76" w:rsidP="00BF0E76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Ellen WILSON</w:t>
      </w:r>
      <w:r>
        <w:rPr>
          <w:rFonts w:cs="Times New Roman"/>
          <w:szCs w:val="24"/>
          <w:lang w:val="en-GB"/>
        </w:rPr>
        <w:t xml:space="preserve">       (d.1468-9)</w:t>
      </w:r>
    </w:p>
    <w:p w14:paraId="3474D51A" w14:textId="77777777" w:rsidR="00BF0E76" w:rsidRDefault="00BF0E76" w:rsidP="00BF0E76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Hornsea, Yorkshire. Widow.</w:t>
      </w:r>
    </w:p>
    <w:p w14:paraId="01201965" w14:textId="77777777" w:rsidR="00BF0E76" w:rsidRDefault="00BF0E76" w:rsidP="00BF0E76">
      <w:pPr>
        <w:pStyle w:val="NoSpacing"/>
        <w:rPr>
          <w:rFonts w:cs="Times New Roman"/>
          <w:szCs w:val="24"/>
          <w:lang w:val="en-GB"/>
        </w:rPr>
      </w:pPr>
    </w:p>
    <w:p w14:paraId="477AEE17" w14:textId="77777777" w:rsidR="00BF0E76" w:rsidRDefault="00BF0E76" w:rsidP="00BF0E76">
      <w:pPr>
        <w:pStyle w:val="NoSpacing"/>
        <w:rPr>
          <w:rFonts w:cs="Times New Roman"/>
          <w:szCs w:val="24"/>
          <w:lang w:val="en-GB"/>
        </w:rPr>
      </w:pPr>
    </w:p>
    <w:p w14:paraId="520CBD40" w14:textId="77777777" w:rsidR="00BF0E76" w:rsidRDefault="00BF0E76" w:rsidP="00BF0E76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= John.      (W.Y.R. p.185)</w:t>
      </w:r>
    </w:p>
    <w:p w14:paraId="4DC51DD6" w14:textId="77777777" w:rsidR="00BF0E76" w:rsidRDefault="00BF0E76" w:rsidP="00BF0E76">
      <w:pPr>
        <w:pStyle w:val="NoSpacing"/>
        <w:rPr>
          <w:rFonts w:cs="Times New Roman"/>
          <w:szCs w:val="24"/>
          <w:lang w:val="en-GB"/>
        </w:rPr>
      </w:pPr>
    </w:p>
    <w:p w14:paraId="1E166F90" w14:textId="77777777" w:rsidR="00BF0E76" w:rsidRDefault="00BF0E76" w:rsidP="00BF0E76">
      <w:pPr>
        <w:pStyle w:val="NoSpacing"/>
        <w:rPr>
          <w:rFonts w:cs="Times New Roman"/>
          <w:szCs w:val="24"/>
          <w:lang w:val="en-GB"/>
        </w:rPr>
      </w:pPr>
    </w:p>
    <w:p w14:paraId="5DC2B277" w14:textId="77777777" w:rsidR="00BF0E76" w:rsidRDefault="00BF0E76" w:rsidP="00BF0E76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 xml:space="preserve">  7 Sep.1468</w:t>
      </w:r>
      <w:r>
        <w:rPr>
          <w:rFonts w:cs="Times New Roman"/>
          <w:szCs w:val="24"/>
          <w:lang w:val="en-GB"/>
        </w:rPr>
        <w:tab/>
        <w:t>She made her Will.     (ibid.)</w:t>
      </w:r>
    </w:p>
    <w:p w14:paraId="11456031" w14:textId="77777777" w:rsidR="00BF0E76" w:rsidRDefault="00BF0E76" w:rsidP="00BF0E76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 xml:space="preserve">  9 Mar.1469</w:t>
      </w:r>
      <w:r>
        <w:rPr>
          <w:rFonts w:cs="Times New Roman"/>
          <w:szCs w:val="24"/>
          <w:lang w:val="en-GB"/>
        </w:rPr>
        <w:tab/>
        <w:t>Probate of her Will.    (ibid.)</w:t>
      </w:r>
    </w:p>
    <w:p w14:paraId="2D87ECED" w14:textId="77777777" w:rsidR="00BF0E76" w:rsidRDefault="00BF0E76" w:rsidP="00BF0E76">
      <w:pPr>
        <w:pStyle w:val="NoSpacing"/>
        <w:rPr>
          <w:rFonts w:cs="Times New Roman"/>
          <w:szCs w:val="24"/>
          <w:lang w:val="en-GB"/>
        </w:rPr>
      </w:pPr>
    </w:p>
    <w:p w14:paraId="5299119E" w14:textId="77777777" w:rsidR="00BF0E76" w:rsidRDefault="00BF0E76" w:rsidP="00BF0E76">
      <w:pPr>
        <w:pStyle w:val="NoSpacing"/>
        <w:rPr>
          <w:rFonts w:cs="Times New Roman"/>
          <w:szCs w:val="24"/>
          <w:lang w:val="en-GB"/>
        </w:rPr>
      </w:pPr>
    </w:p>
    <w:p w14:paraId="5545CC37" w14:textId="77777777" w:rsidR="00BF0E76" w:rsidRDefault="00BF0E76" w:rsidP="00BF0E76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fldChar w:fldCharType="begin"/>
      </w:r>
      <w:r>
        <w:rPr>
          <w:rFonts w:cs="Times New Roman"/>
          <w:szCs w:val="24"/>
          <w:lang w:val="en-GB"/>
        </w:rPr>
        <w:instrText xml:space="preserve"> DATE \@ "dd MMMM yyyy" </w:instrText>
      </w:r>
      <w:r>
        <w:rPr>
          <w:rFonts w:cs="Times New Roman"/>
          <w:szCs w:val="24"/>
          <w:lang w:val="en-GB"/>
        </w:rPr>
        <w:fldChar w:fldCharType="separate"/>
      </w:r>
      <w:r>
        <w:rPr>
          <w:rFonts w:cs="Times New Roman"/>
          <w:noProof/>
          <w:szCs w:val="24"/>
          <w:lang w:val="en-GB"/>
        </w:rPr>
        <w:t>20 March 2025</w:t>
      </w:r>
      <w:r>
        <w:rPr>
          <w:rFonts w:cs="Times New Roman"/>
          <w:szCs w:val="24"/>
          <w:lang w:val="en-GB"/>
        </w:rPr>
        <w:fldChar w:fldCharType="end"/>
      </w:r>
    </w:p>
    <w:p w14:paraId="64CAC69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80D5B" w14:textId="77777777" w:rsidR="00BF0E76" w:rsidRDefault="00BF0E76" w:rsidP="009139A6">
      <w:r>
        <w:separator/>
      </w:r>
    </w:p>
  </w:endnote>
  <w:endnote w:type="continuationSeparator" w:id="0">
    <w:p w14:paraId="54EA0AA1" w14:textId="77777777" w:rsidR="00BF0E76" w:rsidRDefault="00BF0E7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12FA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EDB1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5EE5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41F05" w14:textId="77777777" w:rsidR="00BF0E76" w:rsidRDefault="00BF0E76" w:rsidP="009139A6">
      <w:r>
        <w:separator/>
      </w:r>
    </w:p>
  </w:footnote>
  <w:footnote w:type="continuationSeparator" w:id="0">
    <w:p w14:paraId="184494B8" w14:textId="77777777" w:rsidR="00BF0E76" w:rsidRDefault="00BF0E7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0F41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99B8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576F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E76"/>
    <w:rsid w:val="000666E0"/>
    <w:rsid w:val="000A2E7A"/>
    <w:rsid w:val="00190DFA"/>
    <w:rsid w:val="002510B7"/>
    <w:rsid w:val="00270799"/>
    <w:rsid w:val="00357E4A"/>
    <w:rsid w:val="005C130B"/>
    <w:rsid w:val="00826F5C"/>
    <w:rsid w:val="009139A6"/>
    <w:rsid w:val="009411C2"/>
    <w:rsid w:val="009448BB"/>
    <w:rsid w:val="00947624"/>
    <w:rsid w:val="00A3176C"/>
    <w:rsid w:val="00A47C87"/>
    <w:rsid w:val="00AE65F8"/>
    <w:rsid w:val="00B41901"/>
    <w:rsid w:val="00BA00AB"/>
    <w:rsid w:val="00BF0E76"/>
    <w:rsid w:val="00C71834"/>
    <w:rsid w:val="00CB4ED9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3F353"/>
  <w15:chartTrackingRefBased/>
  <w15:docId w15:val="{71627CD1-BC3A-4658-ADD8-5BC397817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2025-03-20T21:22:00Z</dcterms:created>
  <dcterms:modified xsi:type="dcterms:W3CDTF">2025-03-20T21:23:00Z</dcterms:modified>
</cp:coreProperties>
</file>