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2C26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Joan WILSON</w:t>
      </w:r>
      <w:r>
        <w:rPr>
          <w:rFonts w:cs="Times New Roman"/>
          <w:szCs w:val="24"/>
          <w:lang w:val="en-GB"/>
        </w:rPr>
        <w:t xml:space="preserve">     (d.ca.1508)</w:t>
      </w:r>
    </w:p>
    <w:p w14:paraId="633A67B9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Goodramgate</w:t>
      </w:r>
      <w:proofErr w:type="spellEnd"/>
      <w:r>
        <w:rPr>
          <w:rFonts w:cs="Times New Roman"/>
          <w:szCs w:val="24"/>
          <w:lang w:val="en-GB"/>
        </w:rPr>
        <w:t>, York.</w:t>
      </w:r>
    </w:p>
    <w:p w14:paraId="52AA0DB5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</w:p>
    <w:p w14:paraId="60DCA900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</w:p>
    <w:p w14:paraId="0C4C5373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May1508</w:t>
      </w:r>
      <w:r>
        <w:rPr>
          <w:rFonts w:cs="Times New Roman"/>
          <w:szCs w:val="24"/>
          <w:lang w:val="en-GB"/>
        </w:rPr>
        <w:tab/>
        <w:t>Probate of her Will.    (W.Y.R. p.185)</w:t>
      </w:r>
    </w:p>
    <w:p w14:paraId="672A0C36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</w:p>
    <w:p w14:paraId="53235E9D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</w:p>
    <w:p w14:paraId="0EF19590" w14:textId="77777777" w:rsidR="00CC0C7E" w:rsidRDefault="00CC0C7E" w:rsidP="00CC0C7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55D0D6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1092" w14:textId="77777777" w:rsidR="00CC0C7E" w:rsidRDefault="00CC0C7E" w:rsidP="009139A6">
      <w:r>
        <w:separator/>
      </w:r>
    </w:p>
  </w:endnote>
  <w:endnote w:type="continuationSeparator" w:id="0">
    <w:p w14:paraId="49623740" w14:textId="77777777" w:rsidR="00CC0C7E" w:rsidRDefault="00CC0C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03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F7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48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C964" w14:textId="77777777" w:rsidR="00CC0C7E" w:rsidRDefault="00CC0C7E" w:rsidP="009139A6">
      <w:r>
        <w:separator/>
      </w:r>
    </w:p>
  </w:footnote>
  <w:footnote w:type="continuationSeparator" w:id="0">
    <w:p w14:paraId="2DABAA27" w14:textId="77777777" w:rsidR="00CC0C7E" w:rsidRDefault="00CC0C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85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2A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FA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7E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CC0C7E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FF31"/>
  <w15:chartTrackingRefBased/>
  <w15:docId w15:val="{45C383B5-1FDE-4841-A013-D2DEDC88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2025-03-20T21:46:00Z</dcterms:created>
  <dcterms:modified xsi:type="dcterms:W3CDTF">2025-03-20T21:46:00Z</dcterms:modified>
</cp:coreProperties>
</file>