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C465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WILSON</w:t>
      </w:r>
      <w:r>
        <w:rPr>
          <w:rFonts w:cs="Times New Roman"/>
          <w:szCs w:val="24"/>
          <w:lang w:val="en-GB"/>
        </w:rPr>
        <w:t xml:space="preserve">      (d.1505)</w:t>
      </w:r>
    </w:p>
    <w:p w14:paraId="061620CD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buried in Tunstall.</w:t>
      </w:r>
    </w:p>
    <w:p w14:paraId="19F4FE3D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</w:p>
    <w:p w14:paraId="66CA329D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</w:p>
    <w:p w14:paraId="7604A3AC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8 Jun.1505</w:t>
      </w:r>
      <w:r>
        <w:rPr>
          <w:rFonts w:cs="Times New Roman"/>
          <w:szCs w:val="24"/>
          <w:lang w:val="en-GB"/>
        </w:rPr>
        <w:tab/>
        <w:t>He made his Will.   (W.Y.R. p.105)</w:t>
      </w:r>
    </w:p>
    <w:p w14:paraId="2B07FA3E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Jun.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6C17E0A2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</w:p>
    <w:p w14:paraId="6B1184F6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</w:p>
    <w:p w14:paraId="1A26B09B" w14:textId="77777777" w:rsidR="00831421" w:rsidRDefault="00831421" w:rsidP="008314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65DD62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3AC1" w14:textId="77777777" w:rsidR="00831421" w:rsidRDefault="00831421" w:rsidP="009139A6">
      <w:r>
        <w:separator/>
      </w:r>
    </w:p>
  </w:endnote>
  <w:endnote w:type="continuationSeparator" w:id="0">
    <w:p w14:paraId="4BB3B0FC" w14:textId="77777777" w:rsidR="00831421" w:rsidRDefault="008314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7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46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D9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AD7B" w14:textId="77777777" w:rsidR="00831421" w:rsidRDefault="00831421" w:rsidP="009139A6">
      <w:r>
        <w:separator/>
      </w:r>
    </w:p>
  </w:footnote>
  <w:footnote w:type="continuationSeparator" w:id="0">
    <w:p w14:paraId="3612BC1D" w14:textId="77777777" w:rsidR="00831421" w:rsidRDefault="008314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60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F9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E0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21"/>
    <w:rsid w:val="000666E0"/>
    <w:rsid w:val="000A2E7A"/>
    <w:rsid w:val="00190DFA"/>
    <w:rsid w:val="002510B7"/>
    <w:rsid w:val="00270799"/>
    <w:rsid w:val="00357E4A"/>
    <w:rsid w:val="005C130B"/>
    <w:rsid w:val="00826F5C"/>
    <w:rsid w:val="00831421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0BEC"/>
  <w15:chartTrackingRefBased/>
  <w15:docId w15:val="{E92F2FA1-1838-4426-AC05-93AA54CA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2025-03-21T18:10:00Z</dcterms:created>
  <dcterms:modified xsi:type="dcterms:W3CDTF">2025-03-21T18:10:00Z</dcterms:modified>
</cp:coreProperties>
</file>