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83508" w14:textId="77777777" w:rsidR="004F2EA3" w:rsidRDefault="004F2EA3" w:rsidP="004F2E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5A274D72" w14:textId="77777777" w:rsidR="004F2EA3" w:rsidRDefault="004F2EA3" w:rsidP="004F2E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Richmond. Chapman.</w:t>
      </w:r>
    </w:p>
    <w:p w14:paraId="30D2EA94" w14:textId="77777777" w:rsidR="004F2EA3" w:rsidRDefault="004F2EA3" w:rsidP="004F2EA3">
      <w:pPr>
        <w:pStyle w:val="NoSpacing"/>
        <w:rPr>
          <w:rFonts w:cs="Times New Roman"/>
          <w:szCs w:val="24"/>
        </w:rPr>
      </w:pPr>
    </w:p>
    <w:p w14:paraId="267DF347" w14:textId="77777777" w:rsidR="004F2EA3" w:rsidRDefault="004F2EA3" w:rsidP="004F2EA3">
      <w:pPr>
        <w:pStyle w:val="NoSpacing"/>
        <w:rPr>
          <w:rFonts w:cs="Times New Roman"/>
          <w:szCs w:val="24"/>
        </w:rPr>
      </w:pPr>
    </w:p>
    <w:p w14:paraId="48EAB785" w14:textId="77777777" w:rsidR="004F2EA3" w:rsidRDefault="004F2EA3" w:rsidP="004F2E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 xml:space="preserve">Thomas Nelson of York, merchant(q.v.), brought a plaint of debt against </w:t>
      </w:r>
    </w:p>
    <w:p w14:paraId="6F8F4327" w14:textId="77777777" w:rsidR="004F2EA3" w:rsidRDefault="004F2EA3" w:rsidP="004F2E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four others.    ( </w:t>
      </w:r>
      <w:hyperlink r:id="rId6" w:history="1">
        <w:r w:rsidRPr="000F75D2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66102733" w14:textId="77777777" w:rsidR="004F2EA3" w:rsidRDefault="004F2EA3" w:rsidP="004F2EA3">
      <w:pPr>
        <w:pStyle w:val="NoSpacing"/>
        <w:rPr>
          <w:rFonts w:cs="Times New Roman"/>
          <w:szCs w:val="24"/>
        </w:rPr>
      </w:pPr>
    </w:p>
    <w:p w14:paraId="14BCCF6F" w14:textId="77777777" w:rsidR="004F2EA3" w:rsidRDefault="004F2EA3" w:rsidP="004F2EA3">
      <w:pPr>
        <w:pStyle w:val="NoSpacing"/>
        <w:rPr>
          <w:rFonts w:cs="Times New Roman"/>
          <w:szCs w:val="24"/>
        </w:rPr>
      </w:pPr>
    </w:p>
    <w:p w14:paraId="2A6E8B20" w14:textId="77777777" w:rsidR="004F2EA3" w:rsidRDefault="004F2EA3" w:rsidP="004F2E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3C831EB5" w14:textId="77777777" w:rsidR="00BA00AB" w:rsidRPr="004F2EA3" w:rsidRDefault="00BA00AB" w:rsidP="004F2EA3"/>
    <w:sectPr w:rsidR="00BA00AB" w:rsidRPr="004F2E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59168" w14:textId="77777777" w:rsidR="004F2EA3" w:rsidRDefault="004F2EA3" w:rsidP="009139A6">
      <w:r>
        <w:separator/>
      </w:r>
    </w:p>
  </w:endnote>
  <w:endnote w:type="continuationSeparator" w:id="0">
    <w:p w14:paraId="0861C61D" w14:textId="77777777" w:rsidR="004F2EA3" w:rsidRDefault="004F2E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9F8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F681B" w14:textId="77777777" w:rsidR="004F2EA3" w:rsidRDefault="004F2EA3" w:rsidP="009139A6">
      <w:r>
        <w:separator/>
      </w:r>
    </w:p>
  </w:footnote>
  <w:footnote w:type="continuationSeparator" w:id="0">
    <w:p w14:paraId="51F54897" w14:textId="77777777" w:rsidR="004F2EA3" w:rsidRDefault="004F2EA3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A3"/>
    <w:rsid w:val="000666E0"/>
    <w:rsid w:val="002510B7"/>
    <w:rsid w:val="00270799"/>
    <w:rsid w:val="004F2EA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5133"/>
  <w15:chartTrackingRefBased/>
  <w15:docId w15:val="{104E23EA-424E-4D47-93DB-8049B8BE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F2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2025-01-05T20:03:00Z</dcterms:created>
  <dcterms:modified xsi:type="dcterms:W3CDTF">2025-01-05T20:04:00Z</dcterms:modified>
</cp:coreProperties>
</file>