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BDD1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(d.1430)</w:t>
      </w:r>
    </w:p>
    <w:p w14:paraId="4BD4C8C7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the parish of </w:t>
      </w:r>
      <w:proofErr w:type="spellStart"/>
      <w:r>
        <w:rPr>
          <w:rFonts w:cs="Times New Roman"/>
          <w:szCs w:val="24"/>
          <w:lang w:val="en-GB"/>
        </w:rPr>
        <w:t>St.Nicholas</w:t>
      </w:r>
      <w:proofErr w:type="spellEnd"/>
      <w:r>
        <w:rPr>
          <w:rFonts w:cs="Times New Roman"/>
          <w:szCs w:val="24"/>
          <w:lang w:val="en-GB"/>
        </w:rPr>
        <w:t>, York.</w:t>
      </w:r>
    </w:p>
    <w:p w14:paraId="3D274991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</w:p>
    <w:p w14:paraId="273E2043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</w:p>
    <w:p w14:paraId="156862FD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Mar.1430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60AA43AC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Mar.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7EF30D6C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</w:p>
    <w:p w14:paraId="4D56F6AC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</w:p>
    <w:p w14:paraId="1C4209DD" w14:textId="77777777" w:rsidR="004E6B4A" w:rsidRDefault="004E6B4A" w:rsidP="004E6B4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119FF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6378" w14:textId="77777777" w:rsidR="004E6B4A" w:rsidRDefault="004E6B4A" w:rsidP="009139A6">
      <w:r>
        <w:separator/>
      </w:r>
    </w:p>
  </w:endnote>
  <w:endnote w:type="continuationSeparator" w:id="0">
    <w:p w14:paraId="37DC9C6A" w14:textId="77777777" w:rsidR="004E6B4A" w:rsidRDefault="004E6B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5A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CB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CC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5F02" w14:textId="77777777" w:rsidR="004E6B4A" w:rsidRDefault="004E6B4A" w:rsidP="009139A6">
      <w:r>
        <w:separator/>
      </w:r>
    </w:p>
  </w:footnote>
  <w:footnote w:type="continuationSeparator" w:id="0">
    <w:p w14:paraId="3E340D2B" w14:textId="77777777" w:rsidR="004E6B4A" w:rsidRDefault="004E6B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DE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4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E5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4A"/>
    <w:rsid w:val="000666E0"/>
    <w:rsid w:val="000A2E7A"/>
    <w:rsid w:val="00190DFA"/>
    <w:rsid w:val="002510B7"/>
    <w:rsid w:val="00270799"/>
    <w:rsid w:val="00357E4A"/>
    <w:rsid w:val="004E6B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769E"/>
  <w15:chartTrackingRefBased/>
  <w15:docId w15:val="{144605B0-A89D-4B51-BFE0-7DF6433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2025-03-21T18:27:00Z</dcterms:created>
  <dcterms:modified xsi:type="dcterms:W3CDTF">2025-03-21T18:28:00Z</dcterms:modified>
</cp:coreProperties>
</file>