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B3B8" w14:textId="77777777" w:rsidR="005D7566" w:rsidRDefault="005D7566" w:rsidP="005D7566">
      <w:pPr>
        <w:pStyle w:val="NoSpacing"/>
      </w:pPr>
      <w:r>
        <w:rPr>
          <w:u w:val="single"/>
        </w:rPr>
        <w:t>Robert WILSON</w:t>
      </w:r>
      <w:r>
        <w:t xml:space="preserve">      (d.1479-80)</w:t>
      </w:r>
    </w:p>
    <w:p w14:paraId="31497D20" w14:textId="77777777" w:rsidR="005D7566" w:rsidRDefault="005D7566" w:rsidP="005D7566">
      <w:pPr>
        <w:pStyle w:val="NoSpacing"/>
      </w:pPr>
      <w:r>
        <w:t>of Marr.</w:t>
      </w:r>
    </w:p>
    <w:p w14:paraId="6B5201F3" w14:textId="77777777" w:rsidR="005D7566" w:rsidRDefault="005D7566" w:rsidP="005D7566">
      <w:pPr>
        <w:pStyle w:val="NoSpacing"/>
      </w:pPr>
    </w:p>
    <w:p w14:paraId="4421B280" w14:textId="77777777" w:rsidR="005D7566" w:rsidRDefault="005D7566" w:rsidP="005D7566">
      <w:pPr>
        <w:pStyle w:val="NoSpacing"/>
      </w:pPr>
    </w:p>
    <w:p w14:paraId="5BC9AFA4" w14:textId="77777777" w:rsidR="005D7566" w:rsidRDefault="005D7566" w:rsidP="005D7566">
      <w:pPr>
        <w:pStyle w:val="NoSpacing"/>
      </w:pPr>
      <w:r>
        <w:t>11 Nov.1479</w:t>
      </w:r>
      <w:r>
        <w:tab/>
        <w:t>He made his Will.   (W.Y.R. p.186)</w:t>
      </w:r>
    </w:p>
    <w:p w14:paraId="636409EE" w14:textId="77777777" w:rsidR="005D7566" w:rsidRDefault="005D7566" w:rsidP="005D7566">
      <w:pPr>
        <w:pStyle w:val="NoSpacing"/>
      </w:pPr>
      <w:r>
        <w:t>26 Jan.</w:t>
      </w:r>
      <w:r>
        <w:tab/>
        <w:t>1480</w:t>
      </w:r>
      <w:r>
        <w:tab/>
        <w:t>Probate of his Will.   (ibid.)</w:t>
      </w:r>
    </w:p>
    <w:p w14:paraId="0FDDEA1F" w14:textId="77777777" w:rsidR="005D7566" w:rsidRDefault="005D7566" w:rsidP="005D7566">
      <w:pPr>
        <w:pStyle w:val="NoSpacing"/>
      </w:pPr>
    </w:p>
    <w:p w14:paraId="4F6B6800" w14:textId="77777777" w:rsidR="005D7566" w:rsidRDefault="005D7566" w:rsidP="005D7566">
      <w:pPr>
        <w:pStyle w:val="NoSpacing"/>
      </w:pPr>
    </w:p>
    <w:p w14:paraId="66819F70" w14:textId="77777777" w:rsidR="005D7566" w:rsidRDefault="005D7566" w:rsidP="005D7566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64C0F0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C0B2" w14:textId="77777777" w:rsidR="005D7566" w:rsidRDefault="005D7566" w:rsidP="009139A6">
      <w:r>
        <w:separator/>
      </w:r>
    </w:p>
  </w:endnote>
  <w:endnote w:type="continuationSeparator" w:id="0">
    <w:p w14:paraId="2AB60166" w14:textId="77777777" w:rsidR="005D7566" w:rsidRDefault="005D75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BD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90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78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291E" w14:textId="77777777" w:rsidR="005D7566" w:rsidRDefault="005D7566" w:rsidP="009139A6">
      <w:r>
        <w:separator/>
      </w:r>
    </w:p>
  </w:footnote>
  <w:footnote w:type="continuationSeparator" w:id="0">
    <w:p w14:paraId="18488534" w14:textId="77777777" w:rsidR="005D7566" w:rsidRDefault="005D75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C2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A4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9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66"/>
    <w:rsid w:val="000666E0"/>
    <w:rsid w:val="000A2E7A"/>
    <w:rsid w:val="00190DFA"/>
    <w:rsid w:val="002510B7"/>
    <w:rsid w:val="00270799"/>
    <w:rsid w:val="00357E4A"/>
    <w:rsid w:val="005C130B"/>
    <w:rsid w:val="005D7566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F8D1"/>
  <w15:chartTrackingRefBased/>
  <w15:docId w15:val="{85964A6C-AACD-4335-841D-019280B7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2025-03-24T21:55:00Z</dcterms:created>
  <dcterms:modified xsi:type="dcterms:W3CDTF">2025-03-24T21:56:00Z</dcterms:modified>
</cp:coreProperties>
</file>