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5189" w14:textId="77777777" w:rsidR="00141B3C" w:rsidRDefault="00141B3C" w:rsidP="00141B3C">
      <w:pPr>
        <w:pStyle w:val="NoSpacing"/>
      </w:pPr>
      <w:r>
        <w:rPr>
          <w:u w:val="single"/>
        </w:rPr>
        <w:t>Thomas WILSON</w:t>
      </w:r>
      <w:r>
        <w:t xml:space="preserve">       (fl.1507)</w:t>
      </w:r>
    </w:p>
    <w:p w14:paraId="39B7FA84" w14:textId="77777777" w:rsidR="00141B3C" w:rsidRDefault="00141B3C" w:rsidP="00141B3C">
      <w:pPr>
        <w:pStyle w:val="NoSpacing"/>
      </w:pPr>
      <w:r>
        <w:t>of the parish of Holy Trinity, York.</w:t>
      </w:r>
    </w:p>
    <w:p w14:paraId="62127CA2" w14:textId="77777777" w:rsidR="00141B3C" w:rsidRDefault="00141B3C" w:rsidP="00141B3C">
      <w:pPr>
        <w:pStyle w:val="NoSpacing"/>
      </w:pPr>
    </w:p>
    <w:p w14:paraId="7A443527" w14:textId="77777777" w:rsidR="00141B3C" w:rsidRDefault="00141B3C" w:rsidP="00141B3C">
      <w:pPr>
        <w:pStyle w:val="NoSpacing"/>
      </w:pPr>
    </w:p>
    <w:p w14:paraId="25B8255C" w14:textId="77777777" w:rsidR="00141B3C" w:rsidRDefault="00141B3C" w:rsidP="00141B3C">
      <w:pPr>
        <w:pStyle w:val="NoSpacing"/>
      </w:pPr>
      <w:r>
        <w:t>18 Mar.1507</w:t>
      </w:r>
      <w:r>
        <w:tab/>
        <w:t>He made his Will.   (W.Y.R. p.186)</w:t>
      </w:r>
    </w:p>
    <w:p w14:paraId="247E0E91" w14:textId="77777777" w:rsidR="00141B3C" w:rsidRDefault="00141B3C" w:rsidP="00141B3C">
      <w:pPr>
        <w:pStyle w:val="NoSpacing"/>
      </w:pPr>
    </w:p>
    <w:p w14:paraId="1301A9D8" w14:textId="77777777" w:rsidR="00141B3C" w:rsidRDefault="00141B3C" w:rsidP="00141B3C">
      <w:pPr>
        <w:pStyle w:val="NoSpacing"/>
      </w:pPr>
    </w:p>
    <w:p w14:paraId="41DD7CCA" w14:textId="77777777" w:rsidR="00141B3C" w:rsidRDefault="00141B3C" w:rsidP="00141B3C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1F5329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46F8" w14:textId="77777777" w:rsidR="00141B3C" w:rsidRDefault="00141B3C" w:rsidP="009139A6">
      <w:r>
        <w:separator/>
      </w:r>
    </w:p>
  </w:endnote>
  <w:endnote w:type="continuationSeparator" w:id="0">
    <w:p w14:paraId="3AA0216B" w14:textId="77777777" w:rsidR="00141B3C" w:rsidRDefault="00141B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8A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8E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19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0B2D" w14:textId="77777777" w:rsidR="00141B3C" w:rsidRDefault="00141B3C" w:rsidP="009139A6">
      <w:r>
        <w:separator/>
      </w:r>
    </w:p>
  </w:footnote>
  <w:footnote w:type="continuationSeparator" w:id="0">
    <w:p w14:paraId="5A43E231" w14:textId="77777777" w:rsidR="00141B3C" w:rsidRDefault="00141B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3F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11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FB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3C"/>
    <w:rsid w:val="000666E0"/>
    <w:rsid w:val="000A2E7A"/>
    <w:rsid w:val="00141B3C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37484"/>
  <w15:chartTrackingRefBased/>
  <w15:docId w15:val="{615C375F-A834-4D09-BC16-7DF126B8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2025-03-24T21:57:00Z</dcterms:created>
  <dcterms:modified xsi:type="dcterms:W3CDTF">2025-03-24T21:58:00Z</dcterms:modified>
</cp:coreProperties>
</file>