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8894" w14:textId="77777777" w:rsidR="000D46AD" w:rsidRDefault="000D46AD" w:rsidP="000D46AD">
      <w:pPr>
        <w:pStyle w:val="NoSpacing"/>
      </w:pPr>
      <w:r>
        <w:rPr>
          <w:u w:val="single"/>
        </w:rPr>
        <w:t>William WILSON</w:t>
      </w:r>
      <w:r>
        <w:t xml:space="preserve">        (d.1468)</w:t>
      </w:r>
    </w:p>
    <w:p w14:paraId="31ED82A3" w14:textId="1EA033C5" w:rsidR="000D46AD" w:rsidRDefault="000D46AD" w:rsidP="000D46AD">
      <w:pPr>
        <w:pStyle w:val="NoSpacing"/>
      </w:pPr>
      <w:r>
        <w:t>of Camelfor</w:t>
      </w:r>
      <w:r>
        <w:t>th.</w:t>
      </w:r>
    </w:p>
    <w:p w14:paraId="7FB97E34" w14:textId="77777777" w:rsidR="000D46AD" w:rsidRDefault="000D46AD" w:rsidP="000D46AD">
      <w:pPr>
        <w:pStyle w:val="NoSpacing"/>
      </w:pPr>
    </w:p>
    <w:p w14:paraId="0A2B8CAD" w14:textId="77777777" w:rsidR="000D46AD" w:rsidRDefault="000D46AD" w:rsidP="000D46AD">
      <w:pPr>
        <w:pStyle w:val="NoSpacing"/>
      </w:pPr>
    </w:p>
    <w:p w14:paraId="43C07F05" w14:textId="77777777" w:rsidR="000D46AD" w:rsidRDefault="000D46AD" w:rsidP="000D46AD">
      <w:pPr>
        <w:pStyle w:val="NoSpacing"/>
      </w:pPr>
      <w:r>
        <w:t>15 Mat.1468</w:t>
      </w:r>
      <w:r>
        <w:tab/>
        <w:t>He made his Will.    (W.Y.R. p.186)</w:t>
      </w:r>
    </w:p>
    <w:p w14:paraId="4AD5C92B" w14:textId="77777777" w:rsidR="000D46AD" w:rsidRDefault="000D46AD" w:rsidP="000D46AD">
      <w:pPr>
        <w:pStyle w:val="NoSpacing"/>
      </w:pPr>
      <w:r>
        <w:t>12 Apr.</w:t>
      </w:r>
      <w:r>
        <w:tab/>
        <w:t>Probate of his Will.    (ibid.)</w:t>
      </w:r>
    </w:p>
    <w:p w14:paraId="0693551C" w14:textId="77777777" w:rsidR="000D46AD" w:rsidRDefault="000D46AD" w:rsidP="000D46AD">
      <w:pPr>
        <w:pStyle w:val="NoSpacing"/>
      </w:pPr>
    </w:p>
    <w:p w14:paraId="5D34C885" w14:textId="77777777" w:rsidR="000D46AD" w:rsidRDefault="000D46AD" w:rsidP="000D46AD">
      <w:pPr>
        <w:pStyle w:val="NoSpacing"/>
      </w:pPr>
    </w:p>
    <w:p w14:paraId="4CFD7CBE" w14:textId="77777777" w:rsidR="000D46AD" w:rsidRDefault="000D46AD" w:rsidP="000D46AD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770FC7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AC01" w14:textId="77777777" w:rsidR="000D46AD" w:rsidRDefault="000D46AD" w:rsidP="009139A6">
      <w:r>
        <w:separator/>
      </w:r>
    </w:p>
  </w:endnote>
  <w:endnote w:type="continuationSeparator" w:id="0">
    <w:p w14:paraId="19179D64" w14:textId="77777777" w:rsidR="000D46AD" w:rsidRDefault="000D46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33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38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F9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A6A0" w14:textId="77777777" w:rsidR="000D46AD" w:rsidRDefault="000D46AD" w:rsidP="009139A6">
      <w:r>
        <w:separator/>
      </w:r>
    </w:p>
  </w:footnote>
  <w:footnote w:type="continuationSeparator" w:id="0">
    <w:p w14:paraId="6DE4050A" w14:textId="77777777" w:rsidR="000D46AD" w:rsidRDefault="000D46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10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5D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3E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AD"/>
    <w:rsid w:val="000666E0"/>
    <w:rsid w:val="000A2E7A"/>
    <w:rsid w:val="000D46AD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6012"/>
  <w15:chartTrackingRefBased/>
  <w15:docId w15:val="{13D86079-CE32-4B4B-91E1-428FA98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2025-03-24T21:59:00Z</dcterms:created>
  <dcterms:modified xsi:type="dcterms:W3CDTF">2025-03-24T22:02:00Z</dcterms:modified>
</cp:coreProperties>
</file>