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CBEB5" w14:textId="77777777" w:rsidR="00050556" w:rsidRDefault="00050556" w:rsidP="00050556">
      <w:pPr>
        <w:pStyle w:val="NoSpacing"/>
      </w:pPr>
      <w:r>
        <w:rPr>
          <w:u w:val="single"/>
        </w:rPr>
        <w:t>William WILSON</w:t>
      </w:r>
      <w:r>
        <w:t xml:space="preserve">       (d.1439)</w:t>
      </w:r>
    </w:p>
    <w:p w14:paraId="590D05BC" w14:textId="77777777" w:rsidR="00050556" w:rsidRDefault="00050556" w:rsidP="00050556">
      <w:pPr>
        <w:pStyle w:val="NoSpacing"/>
      </w:pPr>
      <w:r>
        <w:t>of Collingham.</w:t>
      </w:r>
    </w:p>
    <w:p w14:paraId="63A1F149" w14:textId="77777777" w:rsidR="00050556" w:rsidRDefault="00050556" w:rsidP="00050556">
      <w:pPr>
        <w:pStyle w:val="NoSpacing"/>
      </w:pPr>
    </w:p>
    <w:p w14:paraId="56B25E40" w14:textId="77777777" w:rsidR="00050556" w:rsidRDefault="00050556" w:rsidP="00050556">
      <w:pPr>
        <w:pStyle w:val="NoSpacing"/>
      </w:pPr>
    </w:p>
    <w:p w14:paraId="13D6AA33" w14:textId="77777777" w:rsidR="00050556" w:rsidRDefault="00050556" w:rsidP="00050556">
      <w:pPr>
        <w:pStyle w:val="NoSpacing"/>
      </w:pPr>
      <w:r>
        <w:t>19 Jul.</w:t>
      </w:r>
      <w:r>
        <w:tab/>
        <w:t>1439</w:t>
      </w:r>
      <w:r>
        <w:tab/>
        <w:t>He made his Will.   (W.Y.R. p.186)</w:t>
      </w:r>
    </w:p>
    <w:p w14:paraId="2D4C1E0D" w14:textId="77777777" w:rsidR="00050556" w:rsidRDefault="00050556" w:rsidP="00050556">
      <w:pPr>
        <w:pStyle w:val="NoSpacing"/>
      </w:pPr>
      <w:r>
        <w:t xml:space="preserve">  1 Sep.</w:t>
      </w:r>
      <w:r>
        <w:tab/>
        <w:t>Probate of his Will.   (ibid.)</w:t>
      </w:r>
    </w:p>
    <w:p w14:paraId="5C29A30D" w14:textId="77777777" w:rsidR="00050556" w:rsidRDefault="00050556" w:rsidP="00050556">
      <w:pPr>
        <w:pStyle w:val="NoSpacing"/>
      </w:pPr>
    </w:p>
    <w:p w14:paraId="44610AC1" w14:textId="77777777" w:rsidR="00050556" w:rsidRDefault="00050556" w:rsidP="00050556">
      <w:pPr>
        <w:pStyle w:val="NoSpacing"/>
      </w:pPr>
    </w:p>
    <w:p w14:paraId="59E67091" w14:textId="77777777" w:rsidR="00050556" w:rsidRDefault="00050556" w:rsidP="00050556">
      <w:pPr>
        <w:pStyle w:val="NoSpacing"/>
      </w:pPr>
      <w:r>
        <w:fldChar w:fldCharType="begin"/>
      </w:r>
      <w:r>
        <w:instrText xml:space="preserve"> DATE \@ "d MMMM yyyy" </w:instrText>
      </w:r>
      <w:r>
        <w:fldChar w:fldCharType="separate"/>
      </w:r>
      <w:r>
        <w:rPr>
          <w:noProof/>
        </w:rPr>
        <w:t>24 March 2025</w:t>
      </w:r>
      <w:r>
        <w:fldChar w:fldCharType="end"/>
      </w:r>
    </w:p>
    <w:p w14:paraId="76B7B22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2F285" w14:textId="77777777" w:rsidR="00050556" w:rsidRDefault="00050556" w:rsidP="009139A6">
      <w:r>
        <w:separator/>
      </w:r>
    </w:p>
  </w:endnote>
  <w:endnote w:type="continuationSeparator" w:id="0">
    <w:p w14:paraId="2D49DFC4" w14:textId="77777777" w:rsidR="00050556" w:rsidRDefault="0005055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FF6D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C09F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4D1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C057A" w14:textId="77777777" w:rsidR="00050556" w:rsidRDefault="00050556" w:rsidP="009139A6">
      <w:r>
        <w:separator/>
      </w:r>
    </w:p>
  </w:footnote>
  <w:footnote w:type="continuationSeparator" w:id="0">
    <w:p w14:paraId="2A120AB8" w14:textId="77777777" w:rsidR="00050556" w:rsidRDefault="0005055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7DA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F07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FE5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56"/>
    <w:rsid w:val="00050556"/>
    <w:rsid w:val="000666E0"/>
    <w:rsid w:val="000A2E7A"/>
    <w:rsid w:val="00190DFA"/>
    <w:rsid w:val="002510B7"/>
    <w:rsid w:val="00270799"/>
    <w:rsid w:val="00357E4A"/>
    <w:rsid w:val="005C130B"/>
    <w:rsid w:val="007D0A72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D007E"/>
  <w15:chartTrackingRefBased/>
  <w15:docId w15:val="{B70E12AA-A5C3-4861-A635-BF9970EF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2025-03-24T22:02:00Z</dcterms:created>
  <dcterms:modified xsi:type="dcterms:W3CDTF">2025-03-24T22:03:00Z</dcterms:modified>
</cp:coreProperties>
</file>