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2966" w14:textId="77777777" w:rsidR="00AD7E6B" w:rsidRDefault="00AD7E6B" w:rsidP="00AD7E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WINTRESHULL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(fl.1436)</w:t>
      </w:r>
    </w:p>
    <w:p w14:paraId="1E5AEA00" w14:textId="77777777" w:rsidR="00AD7E6B" w:rsidRDefault="00AD7E6B" w:rsidP="00AD7E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CFC177" w14:textId="77777777" w:rsidR="00AD7E6B" w:rsidRDefault="00AD7E6B" w:rsidP="00AD7E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3DC64C" w14:textId="77777777" w:rsidR="00AD7E6B" w:rsidRDefault="00AD7E6B" w:rsidP="00AD7E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 Jan.1436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on a commission to distribute £61 12s 7¼d in Surrey.</w:t>
      </w:r>
    </w:p>
    <w:p w14:paraId="25ED4A2C" w14:textId="77777777" w:rsidR="00AD7E6B" w:rsidRDefault="00AD7E6B" w:rsidP="00AD7E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(C.F.R. 1430-37 p.289)</w:t>
      </w:r>
    </w:p>
    <w:p w14:paraId="1B43376E" w14:textId="77777777" w:rsidR="00AD7E6B" w:rsidRDefault="00AD7E6B" w:rsidP="00AD7E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B22856" w14:textId="77777777" w:rsidR="00AD7E6B" w:rsidRDefault="00AD7E6B" w:rsidP="00AD7E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C25FFB" w14:textId="77777777" w:rsidR="00AD7E6B" w:rsidRDefault="00AD7E6B" w:rsidP="00AD7E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May 2025</w:t>
      </w:r>
    </w:p>
    <w:p w14:paraId="7C663A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3BA0" w14:textId="77777777" w:rsidR="00AD7E6B" w:rsidRDefault="00AD7E6B" w:rsidP="009139A6">
      <w:r>
        <w:separator/>
      </w:r>
    </w:p>
  </w:endnote>
  <w:endnote w:type="continuationSeparator" w:id="0">
    <w:p w14:paraId="1F31E733" w14:textId="77777777" w:rsidR="00AD7E6B" w:rsidRDefault="00AD7E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9A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B7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A1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357B" w14:textId="77777777" w:rsidR="00AD7E6B" w:rsidRDefault="00AD7E6B" w:rsidP="009139A6">
      <w:r>
        <w:separator/>
      </w:r>
    </w:p>
  </w:footnote>
  <w:footnote w:type="continuationSeparator" w:id="0">
    <w:p w14:paraId="753B13F5" w14:textId="77777777" w:rsidR="00AD7E6B" w:rsidRDefault="00AD7E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DD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40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F3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6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D7E6B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04FC"/>
  <w15:chartTrackingRefBased/>
  <w15:docId w15:val="{3FF87749-9DC4-4A1A-B2F1-832E6617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6B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2025-05-11T19:41:00Z</dcterms:created>
  <dcterms:modified xsi:type="dcterms:W3CDTF">2025-05-11T19:42:00Z</dcterms:modified>
</cp:coreProperties>
</file>