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B92F" w14:textId="77777777" w:rsidR="00D10F42" w:rsidRDefault="00D10F42" w:rsidP="00D10F42">
      <w:pPr>
        <w:pStyle w:val="NoSpacing"/>
      </w:pPr>
      <w:r>
        <w:rPr>
          <w:u w:val="single"/>
        </w:rPr>
        <w:t>William WISBECHE</w:t>
      </w:r>
      <w:r>
        <w:t xml:space="preserve">        (fl.1407-8)</w:t>
      </w:r>
    </w:p>
    <w:p w14:paraId="6ED01005" w14:textId="77777777" w:rsidR="00D10F42" w:rsidRDefault="00D10F42" w:rsidP="00D10F42">
      <w:pPr>
        <w:pStyle w:val="NoSpacing"/>
      </w:pPr>
      <w:r>
        <w:t>of Canterbury. Skinner.</w:t>
      </w:r>
    </w:p>
    <w:p w14:paraId="3F0388C0" w14:textId="77777777" w:rsidR="00D10F42" w:rsidRDefault="00D10F42" w:rsidP="00D10F42">
      <w:pPr>
        <w:pStyle w:val="NoSpacing"/>
      </w:pPr>
    </w:p>
    <w:p w14:paraId="05A20E30" w14:textId="77777777" w:rsidR="00D10F42" w:rsidRDefault="00D10F42" w:rsidP="00D10F42">
      <w:pPr>
        <w:pStyle w:val="NoSpacing"/>
      </w:pPr>
    </w:p>
    <w:p w14:paraId="3506F226" w14:textId="77777777" w:rsidR="00D10F42" w:rsidRDefault="00D10F42" w:rsidP="00D10F42">
      <w:pPr>
        <w:pStyle w:val="NoSpacing"/>
      </w:pPr>
      <w:r>
        <w:t xml:space="preserve">         1407-8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668463CF" w14:textId="77777777" w:rsidR="00D10F42" w:rsidRDefault="00D10F42" w:rsidP="00D10F42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7FF5EB64" w14:textId="77777777" w:rsidR="00D10F42" w:rsidRDefault="00D10F42" w:rsidP="00D10F42">
      <w:pPr>
        <w:pStyle w:val="NoSpacing"/>
        <w:ind w:left="1440"/>
      </w:pPr>
      <w:r>
        <w:t xml:space="preserve">J. Meadows Cowper, F.S.A., </w:t>
      </w:r>
      <w:proofErr w:type="spellStart"/>
      <w:r>
        <w:t>pub.Cross</w:t>
      </w:r>
      <w:proofErr w:type="spellEnd"/>
      <w:r>
        <w:t xml:space="preserve"> &amp; Jackman, Printers and Publishers, Canterbury, 1904 p.27)</w:t>
      </w:r>
    </w:p>
    <w:p w14:paraId="18544A73" w14:textId="77777777" w:rsidR="00D10F42" w:rsidRDefault="00D10F42" w:rsidP="00D10F42">
      <w:pPr>
        <w:pStyle w:val="NoSpacing"/>
        <w:ind w:left="1440"/>
      </w:pPr>
    </w:p>
    <w:p w14:paraId="74B8DFA3" w14:textId="77777777" w:rsidR="00D10F42" w:rsidRDefault="00D10F42" w:rsidP="00D10F42">
      <w:pPr>
        <w:pStyle w:val="NoSpacing"/>
        <w:ind w:left="1440"/>
      </w:pPr>
    </w:p>
    <w:p w14:paraId="73686374" w14:textId="77777777" w:rsidR="00D10F42" w:rsidRDefault="00D10F42" w:rsidP="00D10F42">
      <w:pPr>
        <w:pStyle w:val="NoSpacing"/>
      </w:pPr>
      <w:r>
        <w:t>29 March 2025</w:t>
      </w:r>
    </w:p>
    <w:p w14:paraId="2F8AE5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3356" w14:textId="77777777" w:rsidR="00D10F42" w:rsidRDefault="00D10F42" w:rsidP="009139A6">
      <w:r>
        <w:separator/>
      </w:r>
    </w:p>
  </w:endnote>
  <w:endnote w:type="continuationSeparator" w:id="0">
    <w:p w14:paraId="49F37CB0" w14:textId="77777777" w:rsidR="00D10F42" w:rsidRDefault="00D10F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92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4C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22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2393" w14:textId="77777777" w:rsidR="00D10F42" w:rsidRDefault="00D10F42" w:rsidP="009139A6">
      <w:r>
        <w:separator/>
      </w:r>
    </w:p>
  </w:footnote>
  <w:footnote w:type="continuationSeparator" w:id="0">
    <w:p w14:paraId="7F089C9D" w14:textId="77777777" w:rsidR="00D10F42" w:rsidRDefault="00D10F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5E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F0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EE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4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10F42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BDBF"/>
  <w15:chartTrackingRefBased/>
  <w15:docId w15:val="{84395BBD-9097-41ED-8E97-4359F0B4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2025-04-01T09:39:00Z</dcterms:created>
  <dcterms:modified xsi:type="dcterms:W3CDTF">2025-04-01T09:40:00Z</dcterms:modified>
</cp:coreProperties>
</file>