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BE5E4" w14:textId="77777777" w:rsidR="00360CAA" w:rsidRDefault="00360CAA" w:rsidP="00360CAA">
      <w:pPr>
        <w:pStyle w:val="NoSpacing"/>
      </w:pPr>
      <w:r>
        <w:rPr>
          <w:rFonts w:cs="Times New Roman"/>
          <w:szCs w:val="24"/>
          <w:u w:val="single"/>
        </w:rPr>
        <w:t>Richard WITHIHALE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</w:t>
      </w:r>
      <w:r>
        <w:t>(</w:t>
      </w:r>
      <w:proofErr w:type="gramEnd"/>
      <w:r>
        <w:t>fl.1420)</w:t>
      </w:r>
    </w:p>
    <w:p w14:paraId="1A4F118E" w14:textId="77777777" w:rsidR="00360CAA" w:rsidRDefault="00360CAA" w:rsidP="00360CAA">
      <w:pPr>
        <w:pStyle w:val="NoSpacing"/>
      </w:pPr>
      <w:r>
        <w:t>of London. Goldsmith.</w:t>
      </w:r>
    </w:p>
    <w:p w14:paraId="66613120" w14:textId="77777777" w:rsidR="00360CAA" w:rsidRDefault="00360CAA" w:rsidP="00360CAA">
      <w:pPr>
        <w:pStyle w:val="NoSpacing"/>
      </w:pPr>
    </w:p>
    <w:p w14:paraId="39A68FD6" w14:textId="77777777" w:rsidR="00360CAA" w:rsidRDefault="00360CAA" w:rsidP="00360CAA">
      <w:pPr>
        <w:pStyle w:val="NoSpacing"/>
      </w:pPr>
    </w:p>
    <w:p w14:paraId="45E8DE35" w14:textId="77777777" w:rsidR="00360CAA" w:rsidRDefault="00360CAA" w:rsidP="00360CAA">
      <w:pPr>
        <w:pStyle w:val="NoSpacing"/>
      </w:pPr>
      <w:r>
        <w:t>17 Feb.1420</w:t>
      </w:r>
      <w:r>
        <w:tab/>
        <w:t xml:space="preserve">He was one of those who became sureties for the </w:t>
      </w:r>
      <w:proofErr w:type="spellStart"/>
      <w:r>
        <w:t>behaviour</w:t>
      </w:r>
      <w:proofErr w:type="spellEnd"/>
      <w:r>
        <w:t xml:space="preserve"> of William </w:t>
      </w:r>
    </w:p>
    <w:p w14:paraId="11A16C73" w14:textId="77777777" w:rsidR="00360CAA" w:rsidRDefault="00360CAA" w:rsidP="00360CAA">
      <w:pPr>
        <w:pStyle w:val="NoSpacing"/>
      </w:pPr>
      <w:r>
        <w:tab/>
      </w:r>
      <w:r>
        <w:tab/>
        <w:t xml:space="preserve">Holcroft of London, goldsmith(q.v.), who was reputed among his </w:t>
      </w:r>
    </w:p>
    <w:p w14:paraId="78CA3F68" w14:textId="77777777" w:rsidR="00360CAA" w:rsidRDefault="00360CAA" w:rsidP="00360CAA">
      <w:pPr>
        <w:pStyle w:val="NoSpacing"/>
      </w:pPr>
      <w:r>
        <w:tab/>
      </w:r>
      <w:r>
        <w:tab/>
      </w:r>
      <w:proofErr w:type="spellStart"/>
      <w:r>
        <w:t>neighbours</w:t>
      </w:r>
      <w:proofErr w:type="spellEnd"/>
      <w:r>
        <w:t xml:space="preserve"> to be a nightwalker and a litigious person.</w:t>
      </w:r>
    </w:p>
    <w:p w14:paraId="01EF6B80" w14:textId="77777777" w:rsidR="00360CAA" w:rsidRDefault="00360CAA" w:rsidP="00360CAA">
      <w:pPr>
        <w:pStyle w:val="NoSpacing"/>
        <w:ind w:left="1440"/>
        <w:rPr>
          <w:rFonts w:cs="Times New Roman"/>
          <w:szCs w:val="24"/>
        </w:rPr>
      </w:pPr>
      <w:r w:rsidRPr="00077E02">
        <w:rPr>
          <w:rFonts w:cs="Times New Roman"/>
          <w:szCs w:val="24"/>
        </w:rPr>
        <w:t xml:space="preserve">(“Calendar of Plea and Memoranda Rolls preserved among the archives of the Corporation of the City of London at the Guildhall A.D. 1413-1437”, edited by </w:t>
      </w:r>
      <w:proofErr w:type="spellStart"/>
      <w:r w:rsidRPr="00077E02">
        <w:rPr>
          <w:rFonts w:cs="Times New Roman"/>
          <w:szCs w:val="24"/>
        </w:rPr>
        <w:t>A.</w:t>
      </w:r>
      <w:proofErr w:type="gramStart"/>
      <w:r w:rsidRPr="00077E02">
        <w:rPr>
          <w:rFonts w:cs="Times New Roman"/>
          <w:szCs w:val="24"/>
        </w:rPr>
        <w:t>H.Thomas</w:t>
      </w:r>
      <w:proofErr w:type="spellEnd"/>
      <w:proofErr w:type="gramEnd"/>
      <w:r w:rsidRPr="00077E02">
        <w:rPr>
          <w:rFonts w:cs="Times New Roman"/>
          <w:szCs w:val="24"/>
        </w:rPr>
        <w:t xml:space="preserve"> pub. Cambridge University Press 1943 p.</w:t>
      </w:r>
      <w:r>
        <w:rPr>
          <w:rFonts w:cs="Times New Roman"/>
          <w:szCs w:val="24"/>
        </w:rPr>
        <w:t>79)</w:t>
      </w:r>
    </w:p>
    <w:p w14:paraId="58FBC492" w14:textId="77777777" w:rsidR="00360CAA" w:rsidRDefault="00360CAA" w:rsidP="00360CAA">
      <w:pPr>
        <w:pStyle w:val="NoSpacing"/>
        <w:rPr>
          <w:rFonts w:cs="Times New Roman"/>
          <w:szCs w:val="24"/>
        </w:rPr>
      </w:pPr>
    </w:p>
    <w:p w14:paraId="4DB10249" w14:textId="77777777" w:rsidR="00360CAA" w:rsidRDefault="00360CAA" w:rsidP="00360CAA">
      <w:pPr>
        <w:pStyle w:val="NoSpacing"/>
        <w:rPr>
          <w:rFonts w:cs="Times New Roman"/>
          <w:szCs w:val="24"/>
        </w:rPr>
      </w:pPr>
    </w:p>
    <w:p w14:paraId="1AB194EC" w14:textId="77777777" w:rsidR="00360CAA" w:rsidRDefault="00360CAA" w:rsidP="00360C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October 2024</w:t>
      </w:r>
    </w:p>
    <w:p w14:paraId="2B19DAB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574E2" w14:textId="77777777" w:rsidR="00360CAA" w:rsidRDefault="00360CAA" w:rsidP="009139A6">
      <w:r>
        <w:separator/>
      </w:r>
    </w:p>
  </w:endnote>
  <w:endnote w:type="continuationSeparator" w:id="0">
    <w:p w14:paraId="2769D530" w14:textId="77777777" w:rsidR="00360CAA" w:rsidRDefault="00360CA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082D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25B4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ABDC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27F0D" w14:textId="77777777" w:rsidR="00360CAA" w:rsidRDefault="00360CAA" w:rsidP="009139A6">
      <w:r>
        <w:separator/>
      </w:r>
    </w:p>
  </w:footnote>
  <w:footnote w:type="continuationSeparator" w:id="0">
    <w:p w14:paraId="70FA5D4E" w14:textId="77777777" w:rsidR="00360CAA" w:rsidRDefault="00360CA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CA92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27B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210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AA"/>
    <w:rsid w:val="000666E0"/>
    <w:rsid w:val="002510B7"/>
    <w:rsid w:val="00270799"/>
    <w:rsid w:val="00360CAA"/>
    <w:rsid w:val="0041647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704C9"/>
  <w15:chartTrackingRefBased/>
  <w15:docId w15:val="{74AC23AC-D09F-474C-BAB9-4AF77784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2024-10-01T09:23:00Z</dcterms:created>
  <dcterms:modified xsi:type="dcterms:W3CDTF">2024-10-01T09:23:00Z</dcterms:modified>
</cp:coreProperties>
</file>