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1C223" w14:textId="77777777" w:rsidR="00F87552" w:rsidRDefault="00F87552" w:rsidP="00F87552">
      <w:pPr>
        <w:pStyle w:val="NoSpacing"/>
      </w:pPr>
      <w:r>
        <w:rPr>
          <w:u w:val="single"/>
        </w:rPr>
        <w:t>Henry WITTON</w:t>
      </w:r>
      <w:r>
        <w:t xml:space="preserve">      (fl.1448)</w:t>
      </w:r>
    </w:p>
    <w:p w14:paraId="5AA19D6B" w14:textId="77777777" w:rsidR="00F87552" w:rsidRDefault="00F87552" w:rsidP="00F87552">
      <w:pPr>
        <w:pStyle w:val="NoSpacing"/>
      </w:pPr>
      <w:r>
        <w:t>of York. Tanner.</w:t>
      </w:r>
    </w:p>
    <w:p w14:paraId="0520F082" w14:textId="77777777" w:rsidR="00F87552" w:rsidRDefault="00F87552" w:rsidP="00F87552">
      <w:pPr>
        <w:pStyle w:val="NoSpacing"/>
      </w:pPr>
    </w:p>
    <w:p w14:paraId="5BB76E83" w14:textId="77777777" w:rsidR="00F87552" w:rsidRDefault="00F87552" w:rsidP="00F87552">
      <w:pPr>
        <w:pStyle w:val="NoSpacing"/>
      </w:pPr>
    </w:p>
    <w:p w14:paraId="271775C7" w14:textId="77777777" w:rsidR="00F87552" w:rsidRDefault="00F87552" w:rsidP="00F87552">
      <w:pPr>
        <w:pStyle w:val="NoSpacing"/>
      </w:pPr>
      <w:r>
        <w:t>Son:    Nicholas(q.v.).  (R.F.Y. p.195)</w:t>
      </w:r>
    </w:p>
    <w:p w14:paraId="4A0E1322" w14:textId="77777777" w:rsidR="00F87552" w:rsidRDefault="00F87552" w:rsidP="00F87552">
      <w:pPr>
        <w:pStyle w:val="NoSpacing"/>
      </w:pPr>
    </w:p>
    <w:p w14:paraId="1900CFE7" w14:textId="77777777" w:rsidR="00F87552" w:rsidRDefault="00F87552" w:rsidP="00F87552">
      <w:pPr>
        <w:pStyle w:val="NoSpacing"/>
      </w:pPr>
    </w:p>
    <w:p w14:paraId="4F348E82" w14:textId="77777777" w:rsidR="00F87552" w:rsidRDefault="00F87552" w:rsidP="00F87552">
      <w:pPr>
        <w:pStyle w:val="NoSpacing"/>
      </w:pPr>
      <w:r>
        <w:tab/>
        <w:t>1473</w:t>
      </w:r>
      <w:r>
        <w:tab/>
        <w:t>Nicholas became a Freeman.  (ibid.)</w:t>
      </w:r>
    </w:p>
    <w:p w14:paraId="4FF20ACB" w14:textId="3E321F1A" w:rsidR="00247795" w:rsidRDefault="00247795" w:rsidP="00F87552">
      <w:pPr>
        <w:pStyle w:val="NoSpacing"/>
      </w:pPr>
      <w:r w:rsidRPr="00247795">
        <w:t>19 Feb.1457</w:t>
      </w:r>
      <w:r w:rsidRPr="00247795">
        <w:tab/>
        <w:t>Probate of his Will.    (W.Y.R. p.186)</w:t>
      </w:r>
    </w:p>
    <w:p w14:paraId="2E4BF6E8" w14:textId="77777777" w:rsidR="00F87552" w:rsidRDefault="00F87552" w:rsidP="00F87552">
      <w:pPr>
        <w:pStyle w:val="NoSpacing"/>
      </w:pPr>
    </w:p>
    <w:p w14:paraId="334BE86A" w14:textId="77777777" w:rsidR="00F87552" w:rsidRDefault="00F87552" w:rsidP="00F87552">
      <w:pPr>
        <w:pStyle w:val="NoSpacing"/>
      </w:pPr>
    </w:p>
    <w:p w14:paraId="022004F3" w14:textId="77777777" w:rsidR="00F87552" w:rsidRDefault="00F87552" w:rsidP="00F87552">
      <w:pPr>
        <w:pStyle w:val="NoSpacing"/>
      </w:pPr>
      <w:r>
        <w:t>14 May 2014</w:t>
      </w:r>
    </w:p>
    <w:p w14:paraId="63711FF1" w14:textId="58B79CD5" w:rsidR="00247795" w:rsidRPr="008C1DD0" w:rsidRDefault="00247795" w:rsidP="00F87552">
      <w:pPr>
        <w:pStyle w:val="NoSpacing"/>
      </w:pPr>
      <w:r>
        <w:t>30 January 2026</w:t>
      </w:r>
    </w:p>
    <w:p w14:paraId="216A9AF9" w14:textId="77777777" w:rsidR="00E47068" w:rsidRPr="00C009D8" w:rsidRDefault="00E47068" w:rsidP="00C009D8">
      <w:pPr>
        <w:pStyle w:val="NoSpacing"/>
      </w:pPr>
    </w:p>
    <w:sectPr w:rsidR="00E47068" w:rsidRPr="00C009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EED98" w14:textId="77777777" w:rsidR="00393924" w:rsidRDefault="00393924" w:rsidP="00920DE3">
      <w:pPr>
        <w:spacing w:after="0" w:line="240" w:lineRule="auto"/>
      </w:pPr>
      <w:r>
        <w:separator/>
      </w:r>
    </w:p>
  </w:endnote>
  <w:endnote w:type="continuationSeparator" w:id="0">
    <w:p w14:paraId="409491BD" w14:textId="77777777" w:rsidR="00393924" w:rsidRDefault="0039392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81C6F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404DB" w14:textId="77777777" w:rsidR="00C009D8" w:rsidRPr="00C009D8" w:rsidRDefault="00C009D8">
    <w:pPr>
      <w:pStyle w:val="Footer"/>
    </w:pPr>
    <w:r>
      <w:t>Copyright I.S.Rogers 9 August 2013</w:t>
    </w:r>
  </w:p>
  <w:p w14:paraId="76AB2CBB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0BACE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D8CE7" w14:textId="77777777" w:rsidR="00393924" w:rsidRDefault="00393924" w:rsidP="00920DE3">
      <w:pPr>
        <w:spacing w:after="0" w:line="240" w:lineRule="auto"/>
      </w:pPr>
      <w:r>
        <w:separator/>
      </w:r>
    </w:p>
  </w:footnote>
  <w:footnote w:type="continuationSeparator" w:id="0">
    <w:p w14:paraId="1B58A174" w14:textId="77777777" w:rsidR="00393924" w:rsidRDefault="0039392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E9DAF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45FB9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E227F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552"/>
    <w:rsid w:val="00120749"/>
    <w:rsid w:val="00247795"/>
    <w:rsid w:val="00393924"/>
    <w:rsid w:val="00624CAE"/>
    <w:rsid w:val="00920DE3"/>
    <w:rsid w:val="00C009D8"/>
    <w:rsid w:val="00CA6448"/>
    <w:rsid w:val="00CF53C8"/>
    <w:rsid w:val="00E47068"/>
    <w:rsid w:val="00F8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9EA32"/>
  <w15:docId w15:val="{076CD31D-1519-4CFA-81A7-364471B4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Book.dotx</Template>
  <TotalTime>2</TotalTime>
  <Pages>1</Pages>
  <Words>33</Words>
  <Characters>180</Characters>
  <Application>Microsoft Office Word</Application>
  <DocSecurity>0</DocSecurity>
  <Lines>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2015-05-24T20:12:00Z</dcterms:created>
  <dcterms:modified xsi:type="dcterms:W3CDTF">2026-01-30T07:46:00Z</dcterms:modified>
</cp:coreProperties>
</file>