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E5D6" w14:textId="77777777" w:rsidR="002B130A" w:rsidRDefault="002B130A" w:rsidP="002B130A">
      <w:pPr>
        <w:pStyle w:val="NoSpacing"/>
      </w:pPr>
      <w:r>
        <w:rPr>
          <w:u w:val="single"/>
        </w:rPr>
        <w:t>Olyver WITTON</w:t>
      </w:r>
      <w:r>
        <w:t xml:space="preserve">      (d.1502-3)</w:t>
      </w:r>
    </w:p>
    <w:p w14:paraId="383EFC70" w14:textId="77777777" w:rsidR="002B130A" w:rsidRDefault="002B130A" w:rsidP="002B130A">
      <w:pPr>
        <w:pStyle w:val="NoSpacing"/>
      </w:pPr>
      <w:r>
        <w:t>of Skipton.</w:t>
      </w:r>
    </w:p>
    <w:p w14:paraId="636734C8" w14:textId="77777777" w:rsidR="002B130A" w:rsidRDefault="002B130A" w:rsidP="002B130A">
      <w:pPr>
        <w:pStyle w:val="NoSpacing"/>
      </w:pPr>
    </w:p>
    <w:p w14:paraId="0960C7F5" w14:textId="77777777" w:rsidR="002B130A" w:rsidRDefault="002B130A" w:rsidP="002B130A">
      <w:pPr>
        <w:pStyle w:val="NoSpacing"/>
      </w:pPr>
    </w:p>
    <w:p w14:paraId="60E3B9AD" w14:textId="77777777" w:rsidR="002B130A" w:rsidRDefault="002B130A" w:rsidP="002B130A">
      <w:pPr>
        <w:pStyle w:val="NoSpacing"/>
      </w:pPr>
      <w:r>
        <w:t xml:space="preserve">  4 Nov.1502</w:t>
      </w:r>
      <w:r>
        <w:tab/>
        <w:t>He made his Will.   (W.Y.R. p.186)</w:t>
      </w:r>
    </w:p>
    <w:p w14:paraId="1B56FA1E" w14:textId="77777777" w:rsidR="002B130A" w:rsidRDefault="002B130A" w:rsidP="002B130A">
      <w:pPr>
        <w:pStyle w:val="NoSpacing"/>
      </w:pPr>
      <w:r>
        <w:t>25 Jan.</w:t>
      </w:r>
      <w:r>
        <w:tab/>
        <w:t>1503</w:t>
      </w:r>
      <w:r>
        <w:tab/>
        <w:t>Probate of his Will.   (ibid.)</w:t>
      </w:r>
    </w:p>
    <w:p w14:paraId="72C60353" w14:textId="77777777" w:rsidR="002B130A" w:rsidRDefault="002B130A" w:rsidP="002B130A">
      <w:pPr>
        <w:pStyle w:val="NoSpacing"/>
      </w:pPr>
    </w:p>
    <w:p w14:paraId="317A6A5C" w14:textId="77777777" w:rsidR="002B130A" w:rsidRDefault="002B130A" w:rsidP="002B130A">
      <w:pPr>
        <w:pStyle w:val="NoSpacing"/>
      </w:pPr>
    </w:p>
    <w:p w14:paraId="404F11C8" w14:textId="77777777" w:rsidR="002B130A" w:rsidRDefault="002B130A" w:rsidP="002B130A">
      <w:pPr>
        <w:pStyle w:val="NoSpacing"/>
      </w:pPr>
      <w:r>
        <w:t>3 April 2025</w:t>
      </w:r>
    </w:p>
    <w:p w14:paraId="05A4ED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838A" w14:textId="77777777" w:rsidR="002B130A" w:rsidRDefault="002B130A" w:rsidP="009139A6">
      <w:r>
        <w:separator/>
      </w:r>
    </w:p>
  </w:endnote>
  <w:endnote w:type="continuationSeparator" w:id="0">
    <w:p w14:paraId="15E58694" w14:textId="77777777" w:rsidR="002B130A" w:rsidRDefault="002B13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A9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2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50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6C7E" w14:textId="77777777" w:rsidR="002B130A" w:rsidRDefault="002B130A" w:rsidP="009139A6">
      <w:r>
        <w:separator/>
      </w:r>
    </w:p>
  </w:footnote>
  <w:footnote w:type="continuationSeparator" w:id="0">
    <w:p w14:paraId="1FAC967C" w14:textId="77777777" w:rsidR="002B130A" w:rsidRDefault="002B13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20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A0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72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A"/>
    <w:rsid w:val="000666E0"/>
    <w:rsid w:val="000A2E7A"/>
    <w:rsid w:val="00190DFA"/>
    <w:rsid w:val="002510B7"/>
    <w:rsid w:val="00270799"/>
    <w:rsid w:val="002B130A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9A1F"/>
  <w15:chartTrackingRefBased/>
  <w15:docId w15:val="{64C18C7C-DA80-432E-922C-E21CFB3F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2025-04-03T10:39:00Z</dcterms:created>
  <dcterms:modified xsi:type="dcterms:W3CDTF">2025-04-03T10:40:00Z</dcterms:modified>
</cp:coreProperties>
</file>