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2FD60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WOBORNE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6BF1934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C36A4C0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75B30D1" w14:textId="77777777" w:rsidR="00664F89" w:rsidRDefault="00664F89" w:rsidP="00664F8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Buckinghamshire the moiety of the taxes of a fifteenth and a tenth which were granted to the King at the last Parliament.</w:t>
      </w:r>
    </w:p>
    <w:p w14:paraId="406C9E50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22023B7B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AB09E0C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4AC0D52" w14:textId="77777777" w:rsidR="00664F89" w:rsidRDefault="00664F89" w:rsidP="00664F8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2EEFA6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830DF" w14:textId="77777777" w:rsidR="00664F89" w:rsidRDefault="00664F89" w:rsidP="009139A6">
      <w:r>
        <w:separator/>
      </w:r>
    </w:p>
  </w:endnote>
  <w:endnote w:type="continuationSeparator" w:id="0">
    <w:p w14:paraId="12167E3E" w14:textId="77777777" w:rsidR="00664F89" w:rsidRDefault="00664F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96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023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355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B20D8" w14:textId="77777777" w:rsidR="00664F89" w:rsidRDefault="00664F89" w:rsidP="009139A6">
      <w:r>
        <w:separator/>
      </w:r>
    </w:p>
  </w:footnote>
  <w:footnote w:type="continuationSeparator" w:id="0">
    <w:p w14:paraId="653F46A6" w14:textId="77777777" w:rsidR="00664F89" w:rsidRDefault="00664F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1E1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1C8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B8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89"/>
    <w:rsid w:val="000666E0"/>
    <w:rsid w:val="002510B7"/>
    <w:rsid w:val="00270799"/>
    <w:rsid w:val="005C130B"/>
    <w:rsid w:val="00664F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5908"/>
  <w15:chartTrackingRefBased/>
  <w15:docId w15:val="{A3E8181C-D14B-4224-9EA4-98A2D2B0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2024-08-01T20:43:00Z</dcterms:created>
  <dcterms:modified xsi:type="dcterms:W3CDTF">2024-08-01T20:44:00Z</dcterms:modified>
</cp:coreProperties>
</file>