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1D59B7" w14:textId="77777777" w:rsidR="00694E7D" w:rsidRDefault="00694E7D" w:rsidP="00694E7D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Henry WODCHIRCHE (</w:t>
      </w:r>
      <w:proofErr w:type="gramStart"/>
      <w:r>
        <w:rPr>
          <w:rFonts w:cs="Times New Roman"/>
          <w:szCs w:val="24"/>
          <w:u w:val="single"/>
        </w:rPr>
        <w:t>WOODCHURCH)</w:t>
      </w:r>
      <w:r>
        <w:rPr>
          <w:rFonts w:cs="Times New Roman"/>
          <w:szCs w:val="24"/>
        </w:rPr>
        <w:t xml:space="preserve">   </w:t>
      </w:r>
      <w:proofErr w:type="gramEnd"/>
      <w:r>
        <w:rPr>
          <w:rFonts w:cs="Times New Roman"/>
          <w:szCs w:val="24"/>
        </w:rPr>
        <w:t xml:space="preserve">   (d.1432)</w:t>
      </w:r>
    </w:p>
    <w:p w14:paraId="2707A5E3" w14:textId="77777777" w:rsidR="00694E7D" w:rsidRDefault="00694E7D" w:rsidP="00694E7D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of Merton College, Oxford University.</w:t>
      </w:r>
    </w:p>
    <w:p w14:paraId="6B73B839" w14:textId="77777777" w:rsidR="00694E7D" w:rsidRDefault="00694E7D" w:rsidP="00694E7D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516F5CD7" w14:textId="77777777" w:rsidR="00694E7D" w:rsidRDefault="00694E7D" w:rsidP="00694E7D">
      <w:pPr>
        <w:pStyle w:val="NoSpacing"/>
        <w:tabs>
          <w:tab w:val="left" w:pos="720"/>
        </w:tabs>
        <w:rPr>
          <w:rFonts w:cs="Times New Roman"/>
          <w:szCs w:val="24"/>
        </w:rPr>
      </w:pPr>
    </w:p>
    <w:p w14:paraId="384980F1" w14:textId="77777777" w:rsidR="00694E7D" w:rsidRDefault="00694E7D" w:rsidP="00694E7D">
      <w:pPr>
        <w:pStyle w:val="NoSpacing"/>
        <w:tabs>
          <w:tab w:val="left" w:pos="72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ab/>
        <w:t>1404</w:t>
      </w:r>
      <w:r>
        <w:rPr>
          <w:rFonts w:cs="Times New Roman"/>
          <w:szCs w:val="24"/>
        </w:rPr>
        <w:tab/>
        <w:t xml:space="preserve">He was elected a Fellow </w:t>
      </w:r>
      <w:proofErr w:type="spellStart"/>
      <w:r>
        <w:rPr>
          <w:rFonts w:cs="Times New Roman"/>
          <w:szCs w:val="24"/>
        </w:rPr>
        <w:t>ofMerton</w:t>
      </w:r>
      <w:proofErr w:type="spellEnd"/>
      <w:r>
        <w:rPr>
          <w:rFonts w:cs="Times New Roman"/>
          <w:szCs w:val="24"/>
        </w:rPr>
        <w:t>.</w:t>
      </w:r>
    </w:p>
    <w:p w14:paraId="76E47969" w14:textId="77777777" w:rsidR="00694E7D" w:rsidRDefault="00694E7D" w:rsidP="00694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3612A582" w14:textId="77777777" w:rsidR="00694E7D" w:rsidRDefault="00694E7D" w:rsidP="00694E7D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04644984" w14:textId="77777777" w:rsidR="00694E7D" w:rsidRDefault="00694E7D" w:rsidP="00694E7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p.229)</w:t>
      </w:r>
    </w:p>
    <w:p w14:paraId="166505E7" w14:textId="77777777" w:rsidR="00694E7D" w:rsidRDefault="00694E7D" w:rsidP="00694E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     1416-17</w:t>
      </w:r>
      <w:r>
        <w:rPr>
          <w:rFonts w:cs="Times New Roman"/>
          <w:szCs w:val="24"/>
        </w:rPr>
        <w:tab/>
        <w:t>Bursar.   (ibid.)</w:t>
      </w:r>
    </w:p>
    <w:p w14:paraId="3CA02431" w14:textId="77777777" w:rsidR="00694E7D" w:rsidRDefault="00694E7D" w:rsidP="00694E7D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66994B42" w14:textId="77777777" w:rsidR="00694E7D" w:rsidRDefault="00694E7D" w:rsidP="00694E7D">
      <w:pPr>
        <w:pStyle w:val="NoSpacing"/>
        <w:tabs>
          <w:tab w:val="left" w:pos="3804"/>
        </w:tabs>
        <w:rPr>
          <w:rFonts w:cs="Times New Roman"/>
          <w:szCs w:val="24"/>
        </w:rPr>
      </w:pPr>
    </w:p>
    <w:p w14:paraId="21E90C8D" w14:textId="77777777" w:rsidR="00694E7D" w:rsidRDefault="00694E7D" w:rsidP="00694E7D">
      <w:pPr>
        <w:pStyle w:val="NoSpacing"/>
        <w:tabs>
          <w:tab w:val="left" w:pos="3804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January 2025</w:t>
      </w:r>
    </w:p>
    <w:p w14:paraId="5C24F04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E8EDC4" w14:textId="77777777" w:rsidR="00694E7D" w:rsidRDefault="00694E7D" w:rsidP="009139A6">
      <w:r>
        <w:separator/>
      </w:r>
    </w:p>
  </w:endnote>
  <w:endnote w:type="continuationSeparator" w:id="0">
    <w:p w14:paraId="5833B6FE" w14:textId="77777777" w:rsidR="00694E7D" w:rsidRDefault="00694E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7B04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47CA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3A9C8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8B749" w14:textId="77777777" w:rsidR="00694E7D" w:rsidRDefault="00694E7D" w:rsidP="009139A6">
      <w:r>
        <w:separator/>
      </w:r>
    </w:p>
  </w:footnote>
  <w:footnote w:type="continuationSeparator" w:id="0">
    <w:p w14:paraId="3128074F" w14:textId="77777777" w:rsidR="00694E7D" w:rsidRDefault="00694E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B9ECE8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A3E47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26425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E7D"/>
    <w:rsid w:val="000666E0"/>
    <w:rsid w:val="002510B7"/>
    <w:rsid w:val="00270799"/>
    <w:rsid w:val="004731EC"/>
    <w:rsid w:val="005C130B"/>
    <w:rsid w:val="00694E7D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7C76"/>
  <w15:chartTrackingRefBased/>
  <w15:docId w15:val="{8A2E9E41-A740-45B1-A09E-4846CB450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2025-01-04T19:49:00Z</dcterms:created>
  <dcterms:modified xsi:type="dcterms:W3CDTF">2025-01-04T19:50:00Z</dcterms:modified>
</cp:coreProperties>
</file>