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00DF3" w14:textId="479CC365" w:rsidR="00E536BD" w:rsidRDefault="00E536BD" w:rsidP="009139A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WODCOLE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fl.1400)</w:t>
      </w:r>
    </w:p>
    <w:p w14:paraId="0CA37265" w14:textId="5461F3B8" w:rsidR="00E536BD" w:rsidRDefault="00E536BD" w:rsidP="009139A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London. Mercer.</w:t>
      </w:r>
    </w:p>
    <w:p w14:paraId="58386638" w14:textId="77777777" w:rsidR="00E536BD" w:rsidRDefault="00E536BD" w:rsidP="009139A6">
      <w:pPr>
        <w:pStyle w:val="NoSpacing"/>
        <w:rPr>
          <w:rFonts w:eastAsia="Times New Roman" w:cs="Times New Roman"/>
          <w:szCs w:val="24"/>
        </w:rPr>
      </w:pPr>
    </w:p>
    <w:p w14:paraId="1A9298E1" w14:textId="77777777" w:rsidR="00E536BD" w:rsidRDefault="00E536BD" w:rsidP="009139A6">
      <w:pPr>
        <w:pStyle w:val="NoSpacing"/>
        <w:rPr>
          <w:rFonts w:eastAsia="Times New Roman" w:cs="Times New Roman"/>
          <w:szCs w:val="24"/>
        </w:rPr>
      </w:pPr>
    </w:p>
    <w:p w14:paraId="48F73AF8" w14:textId="18354EC6" w:rsidR="002E7FDA" w:rsidRDefault="00E536BD" w:rsidP="00E536B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172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1400</w:t>
      </w:r>
      <w:r>
        <w:rPr>
          <w:rFonts w:eastAsia="Times New Roman" w:cs="Times New Roman"/>
          <w:szCs w:val="24"/>
        </w:rPr>
        <w:tab/>
        <w:t xml:space="preserve">He took on an apprentice, Richard </w:t>
      </w:r>
      <w:proofErr w:type="spellStart"/>
      <w:r w:rsidR="002E7FDA">
        <w:rPr>
          <w:rFonts w:eastAsia="Times New Roman" w:cs="Times New Roman"/>
          <w:szCs w:val="24"/>
        </w:rPr>
        <w:t>Medrose</w:t>
      </w:r>
      <w:proofErr w:type="spellEnd"/>
      <w:r w:rsidR="002E7FDA">
        <w:rPr>
          <w:rFonts w:eastAsia="Times New Roman" w:cs="Times New Roman"/>
          <w:szCs w:val="24"/>
        </w:rPr>
        <w:t>(q.v.).</w:t>
      </w:r>
    </w:p>
    <w:p w14:paraId="683C5C9A" w14:textId="77777777" w:rsidR="002E7FDA" w:rsidRDefault="002E7FDA" w:rsidP="002E7FD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 </w:t>
      </w:r>
      <w:hyperlink r:id="rId6" w:history="1">
        <w:r w:rsidRPr="000B7057">
          <w:rPr>
            <w:rStyle w:val="Hyperlink"/>
            <w:rFonts w:eastAsia="Times New Roman" w:cs="Times New Roman"/>
            <w:szCs w:val="24"/>
          </w:rPr>
          <w:t>www.londonroll.org</w:t>
        </w:r>
      </w:hyperlink>
      <w:r>
        <w:rPr>
          <w:rFonts w:eastAsia="Times New Roman" w:cs="Times New Roman"/>
          <w:szCs w:val="24"/>
        </w:rPr>
        <w:t xml:space="preserve"> )</w:t>
      </w:r>
    </w:p>
    <w:p w14:paraId="6EB96D90" w14:textId="77777777" w:rsidR="002E7FDA" w:rsidRDefault="002E7FDA" w:rsidP="002E7FDA">
      <w:pPr>
        <w:pStyle w:val="NoSpacing"/>
        <w:rPr>
          <w:rFonts w:eastAsia="Times New Roman" w:cs="Times New Roman"/>
          <w:szCs w:val="24"/>
        </w:rPr>
      </w:pPr>
    </w:p>
    <w:p w14:paraId="5AAD238C" w14:textId="77777777" w:rsidR="002E7FDA" w:rsidRDefault="002E7FDA" w:rsidP="002E7FDA">
      <w:pPr>
        <w:pStyle w:val="NoSpacing"/>
        <w:rPr>
          <w:rFonts w:eastAsia="Times New Roman" w:cs="Times New Roman"/>
          <w:szCs w:val="24"/>
        </w:rPr>
      </w:pPr>
    </w:p>
    <w:p w14:paraId="3F39A3FA" w14:textId="77777777" w:rsidR="002E7FDA" w:rsidRDefault="002E7FDA" w:rsidP="002E7FD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22 October 2024</w:t>
      </w:r>
    </w:p>
    <w:p w14:paraId="5EB22050" w14:textId="215479CD" w:rsidR="00E536BD" w:rsidRPr="00E536BD" w:rsidRDefault="00E536BD" w:rsidP="00E536B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172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266061" w14:textId="43EA111F" w:rsidR="00041481" w:rsidRPr="00041481" w:rsidRDefault="00041481" w:rsidP="009139A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</w:p>
    <w:p w14:paraId="481A9692" w14:textId="4456B4CF" w:rsidR="00317676" w:rsidRPr="00317676" w:rsidRDefault="00317676" w:rsidP="009139A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</w:p>
    <w:sectPr w:rsidR="00317676" w:rsidRPr="003176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BC7ED" w14:textId="77777777" w:rsidR="00F400EC" w:rsidRDefault="00F400EC" w:rsidP="009139A6">
      <w:r>
        <w:separator/>
      </w:r>
    </w:p>
  </w:endnote>
  <w:endnote w:type="continuationSeparator" w:id="0">
    <w:p w14:paraId="1D539195" w14:textId="77777777" w:rsidR="00F400EC" w:rsidRDefault="00F400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733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61D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441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51D52" w14:textId="77777777" w:rsidR="00F400EC" w:rsidRDefault="00F400EC" w:rsidP="009139A6">
      <w:r>
        <w:separator/>
      </w:r>
    </w:p>
  </w:footnote>
  <w:footnote w:type="continuationSeparator" w:id="0">
    <w:p w14:paraId="4A30BDE2" w14:textId="77777777" w:rsidR="00F400EC" w:rsidRDefault="00F400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5C4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57B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6C0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EC"/>
    <w:rsid w:val="00041481"/>
    <w:rsid w:val="000666E0"/>
    <w:rsid w:val="002510B7"/>
    <w:rsid w:val="00270799"/>
    <w:rsid w:val="00272FEC"/>
    <w:rsid w:val="002E7FDA"/>
    <w:rsid w:val="00317676"/>
    <w:rsid w:val="00426115"/>
    <w:rsid w:val="005C130B"/>
    <w:rsid w:val="006B089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0FE1"/>
    <w:rsid w:val="00E536BD"/>
    <w:rsid w:val="00E61DA6"/>
    <w:rsid w:val="00EB3209"/>
    <w:rsid w:val="00F400EC"/>
    <w:rsid w:val="00F41096"/>
    <w:rsid w:val="00F5287F"/>
    <w:rsid w:val="00F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8DBD9"/>
  <w15:chartTrackingRefBased/>
  <w15:docId w15:val="{47EFE7AF-882F-4A0E-A07B-F5478457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B0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2024-10-22T08:52:00Z</dcterms:created>
  <dcterms:modified xsi:type="dcterms:W3CDTF">2024-10-22T10:17:00Z</dcterms:modified>
</cp:coreProperties>
</file>