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A0F1" w14:textId="77777777" w:rsidR="009F438D" w:rsidRDefault="009F438D" w:rsidP="009F438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WODECOK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fl.1438)</w:t>
      </w:r>
    </w:p>
    <w:p w14:paraId="17D31EBC" w14:textId="77777777" w:rsidR="009F438D" w:rsidRDefault="009F438D" w:rsidP="009F438D">
      <w:pPr>
        <w:pStyle w:val="NoSpacing"/>
        <w:rPr>
          <w:rFonts w:cs="Times New Roman"/>
          <w:szCs w:val="24"/>
          <w:lang w:val="en-GB"/>
        </w:rPr>
      </w:pPr>
    </w:p>
    <w:p w14:paraId="194EDC54" w14:textId="77777777" w:rsidR="009F438D" w:rsidRDefault="009F438D" w:rsidP="009F438D">
      <w:pPr>
        <w:pStyle w:val="NoSpacing"/>
        <w:rPr>
          <w:rFonts w:cs="Times New Roman"/>
          <w:szCs w:val="24"/>
          <w:lang w:val="en-GB"/>
        </w:rPr>
      </w:pPr>
    </w:p>
    <w:p w14:paraId="016747AE" w14:textId="77777777" w:rsidR="009F438D" w:rsidRDefault="009F438D" w:rsidP="009F438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20 Jul.1438</w:t>
      </w:r>
      <w:r>
        <w:rPr>
          <w:rFonts w:cs="Times New Roman"/>
          <w:szCs w:val="24"/>
          <w:lang w:val="en-GB"/>
        </w:rPr>
        <w:tab/>
        <w:t xml:space="preserve">He gave evidence at the inquiry held in Reading to prove the age of Edward </w:t>
      </w:r>
    </w:p>
    <w:p w14:paraId="7235846C" w14:textId="77777777" w:rsidR="009F438D" w:rsidRDefault="009F438D" w:rsidP="009F438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spellStart"/>
      <w:r>
        <w:rPr>
          <w:rFonts w:cs="Times New Roman"/>
          <w:szCs w:val="24"/>
          <w:lang w:val="en-GB"/>
        </w:rPr>
        <w:t>Landeford</w:t>
      </w:r>
      <w:proofErr w:type="spellEnd"/>
      <w:r>
        <w:rPr>
          <w:rFonts w:cs="Times New Roman"/>
          <w:szCs w:val="24"/>
          <w:lang w:val="en-GB"/>
        </w:rPr>
        <w:t>(q.v.). He knew that Edward was born and baptised in Reading</w:t>
      </w:r>
    </w:p>
    <w:p w14:paraId="0A261581" w14:textId="77777777" w:rsidR="009F438D" w:rsidRDefault="009F438D" w:rsidP="009F438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on 20 September 1416 because he was clerk of the church and attended to</w:t>
      </w:r>
    </w:p>
    <w:p w14:paraId="7213B506" w14:textId="77777777" w:rsidR="009F438D" w:rsidRDefault="009F438D" w:rsidP="009F438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the needs of the parson, John </w:t>
      </w:r>
      <w:proofErr w:type="spellStart"/>
      <w:r>
        <w:rPr>
          <w:rFonts w:cs="Times New Roman"/>
          <w:szCs w:val="24"/>
          <w:lang w:val="en-GB"/>
        </w:rPr>
        <w:t>Mawdyte</w:t>
      </w:r>
      <w:proofErr w:type="spellEnd"/>
      <w:r>
        <w:rPr>
          <w:rFonts w:cs="Times New Roman"/>
          <w:szCs w:val="24"/>
          <w:lang w:val="en-GB"/>
        </w:rPr>
        <w:t>(q.v.), on the day of the baptism.</w:t>
      </w:r>
    </w:p>
    <w:p w14:paraId="7914AC19" w14:textId="77777777" w:rsidR="009F438D" w:rsidRPr="00FF7896" w:rsidRDefault="009F438D" w:rsidP="009F438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FF7896">
        <w:rPr>
          <w:rFonts w:cs="Times New Roman"/>
          <w:szCs w:val="24"/>
          <w:lang w:val="en-GB"/>
        </w:rPr>
        <w:t xml:space="preserve">(“Calendar of Inquisitions </w:t>
      </w:r>
      <w:proofErr w:type="gramStart"/>
      <w:r w:rsidRPr="00FF7896">
        <w:rPr>
          <w:rFonts w:cs="Times New Roman"/>
          <w:szCs w:val="24"/>
          <w:lang w:val="en-GB"/>
        </w:rPr>
        <w:t>Post Mortem</w:t>
      </w:r>
      <w:proofErr w:type="gramEnd"/>
      <w:r w:rsidRPr="00FF7896">
        <w:rPr>
          <w:rFonts w:cs="Times New Roman"/>
          <w:szCs w:val="24"/>
          <w:lang w:val="en-GB"/>
        </w:rPr>
        <w:t xml:space="preserve"> </w:t>
      </w:r>
      <w:proofErr w:type="spellStart"/>
      <w:r w:rsidRPr="00FF7896">
        <w:rPr>
          <w:rFonts w:cs="Times New Roman"/>
          <w:szCs w:val="24"/>
          <w:lang w:val="en-GB"/>
        </w:rPr>
        <w:t>vol.XXV</w:t>
      </w:r>
      <w:proofErr w:type="spellEnd"/>
      <w:r w:rsidRPr="00FF7896">
        <w:rPr>
          <w:rFonts w:cs="Times New Roman"/>
          <w:szCs w:val="24"/>
          <w:lang w:val="en-GB"/>
        </w:rPr>
        <w:t xml:space="preserve"> (1437-1442) ed. Claire Noble,</w:t>
      </w:r>
    </w:p>
    <w:p w14:paraId="291B4447" w14:textId="77777777" w:rsidR="009F438D" w:rsidRDefault="009F438D" w:rsidP="009F438D">
      <w:pPr>
        <w:pStyle w:val="NoSpacing"/>
        <w:ind w:left="720" w:firstLine="720"/>
        <w:rPr>
          <w:rFonts w:cs="Times New Roman"/>
          <w:szCs w:val="24"/>
          <w:lang w:val="en-GB"/>
        </w:rPr>
      </w:pPr>
      <w:r w:rsidRPr="00FF7896">
        <w:rPr>
          <w:rFonts w:cs="Times New Roman"/>
          <w:szCs w:val="24"/>
          <w:lang w:val="en-GB"/>
        </w:rPr>
        <w:t>pub. by the Boydell Press p.</w:t>
      </w:r>
      <w:r>
        <w:rPr>
          <w:rFonts w:cs="Times New Roman"/>
          <w:szCs w:val="24"/>
          <w:lang w:val="en-GB"/>
        </w:rPr>
        <w:t>88)</w:t>
      </w:r>
    </w:p>
    <w:p w14:paraId="161721C0" w14:textId="77777777" w:rsidR="009F438D" w:rsidRDefault="009F438D" w:rsidP="009F438D">
      <w:pPr>
        <w:pStyle w:val="NoSpacing"/>
        <w:rPr>
          <w:rFonts w:cs="Times New Roman"/>
          <w:szCs w:val="24"/>
          <w:lang w:val="en-GB"/>
        </w:rPr>
      </w:pPr>
    </w:p>
    <w:p w14:paraId="107680F2" w14:textId="77777777" w:rsidR="009F438D" w:rsidRDefault="009F438D" w:rsidP="009F438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22 February1434</w:t>
      </w:r>
    </w:p>
    <w:p w14:paraId="7D69D7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361F" w14:textId="77777777" w:rsidR="009F438D" w:rsidRDefault="009F438D" w:rsidP="009139A6">
      <w:r>
        <w:separator/>
      </w:r>
    </w:p>
  </w:endnote>
  <w:endnote w:type="continuationSeparator" w:id="0">
    <w:p w14:paraId="32E26FE1" w14:textId="77777777" w:rsidR="009F438D" w:rsidRDefault="009F43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8A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E7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52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3349" w14:textId="77777777" w:rsidR="009F438D" w:rsidRDefault="009F438D" w:rsidP="009139A6">
      <w:r>
        <w:separator/>
      </w:r>
    </w:p>
  </w:footnote>
  <w:footnote w:type="continuationSeparator" w:id="0">
    <w:p w14:paraId="1F86D6A4" w14:textId="77777777" w:rsidR="009F438D" w:rsidRDefault="009F43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8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7A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11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8D"/>
    <w:rsid w:val="000666E0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9F438D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77B2"/>
  <w15:chartTrackingRefBased/>
  <w15:docId w15:val="{F9379BF4-1706-4920-A309-7B7A253F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2025-02-22T21:11:00Z</dcterms:created>
  <dcterms:modified xsi:type="dcterms:W3CDTF">2025-02-22T21:12:00Z</dcterms:modified>
</cp:coreProperties>
</file>