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D50E" w14:textId="77777777" w:rsidR="00386A88" w:rsidRDefault="00386A88" w:rsidP="00386A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WODEFEN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2A2E586C" w14:textId="77777777" w:rsidR="00386A88" w:rsidRDefault="00386A88" w:rsidP="00386A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Boxford, Suffolk. </w:t>
      </w:r>
    </w:p>
    <w:p w14:paraId="4F02F502" w14:textId="77777777" w:rsidR="00386A88" w:rsidRDefault="00386A88" w:rsidP="00386A88">
      <w:pPr>
        <w:pStyle w:val="NoSpacing"/>
        <w:rPr>
          <w:rFonts w:cs="Times New Roman"/>
          <w:szCs w:val="24"/>
        </w:rPr>
      </w:pPr>
    </w:p>
    <w:p w14:paraId="3F7E3C65" w14:textId="77777777" w:rsidR="00386A88" w:rsidRDefault="00386A88" w:rsidP="00386A88">
      <w:pPr>
        <w:pStyle w:val="NoSpacing"/>
        <w:rPr>
          <w:rFonts w:cs="Times New Roman"/>
          <w:szCs w:val="24"/>
        </w:rPr>
      </w:pPr>
    </w:p>
    <w:p w14:paraId="68DFD365" w14:textId="77777777" w:rsidR="00386A88" w:rsidRDefault="00386A88" w:rsidP="00386A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Sep.1444</w:t>
      </w:r>
      <w:r>
        <w:rPr>
          <w:rFonts w:cs="Times New Roman"/>
          <w:szCs w:val="24"/>
        </w:rPr>
        <w:tab/>
        <w:t>He held a messuage in Boxford.</w:t>
      </w:r>
    </w:p>
    <w:p w14:paraId="6DBDA853" w14:textId="77777777" w:rsidR="00386A88" w:rsidRDefault="00386A88" w:rsidP="00386A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1FEF61CE" w14:textId="77777777" w:rsidR="00386A88" w:rsidRDefault="00386A88" w:rsidP="00386A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ed. Peter Northeast, pub. the Suffolk Records Society, 2001, pp.114-5)</w:t>
      </w:r>
    </w:p>
    <w:p w14:paraId="3D87D3CF" w14:textId="77777777" w:rsidR="00386A88" w:rsidRDefault="00386A88" w:rsidP="00386A88">
      <w:pPr>
        <w:pStyle w:val="NoSpacing"/>
        <w:rPr>
          <w:rFonts w:cs="Times New Roman"/>
          <w:szCs w:val="24"/>
        </w:rPr>
      </w:pPr>
    </w:p>
    <w:p w14:paraId="1ED579FA" w14:textId="77777777" w:rsidR="00386A88" w:rsidRDefault="00386A88" w:rsidP="00386A88">
      <w:pPr>
        <w:pStyle w:val="NoSpacing"/>
        <w:rPr>
          <w:rFonts w:cs="Times New Roman"/>
          <w:szCs w:val="24"/>
        </w:rPr>
      </w:pPr>
    </w:p>
    <w:p w14:paraId="7EB5341F" w14:textId="77777777" w:rsidR="00386A88" w:rsidRDefault="00386A88" w:rsidP="00386A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594D06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5D85" w14:textId="77777777" w:rsidR="00386A88" w:rsidRDefault="00386A88" w:rsidP="009139A6">
      <w:r>
        <w:separator/>
      </w:r>
    </w:p>
  </w:endnote>
  <w:endnote w:type="continuationSeparator" w:id="0">
    <w:p w14:paraId="0A2BEF20" w14:textId="77777777" w:rsidR="00386A88" w:rsidRDefault="00386A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B1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A5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B0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7AD2" w14:textId="77777777" w:rsidR="00386A88" w:rsidRDefault="00386A88" w:rsidP="009139A6">
      <w:r>
        <w:separator/>
      </w:r>
    </w:p>
  </w:footnote>
  <w:footnote w:type="continuationSeparator" w:id="0">
    <w:p w14:paraId="069F144D" w14:textId="77777777" w:rsidR="00386A88" w:rsidRDefault="00386A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63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D5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29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88"/>
    <w:rsid w:val="000666E0"/>
    <w:rsid w:val="002510B7"/>
    <w:rsid w:val="00270799"/>
    <w:rsid w:val="00386A88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98C5"/>
  <w15:chartTrackingRefBased/>
  <w15:docId w15:val="{889975A9-930A-4951-8102-8FB0615A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2025-02-01T20:34:00Z</dcterms:created>
  <dcterms:modified xsi:type="dcterms:W3CDTF">2025-02-01T20:35:00Z</dcterms:modified>
</cp:coreProperties>
</file>