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6431F" w14:textId="77777777" w:rsidR="00FA274E" w:rsidRDefault="00FA274E" w:rsidP="00FA27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fl.1401)</w:t>
      </w:r>
    </w:p>
    <w:p w14:paraId="2919CDEF" w14:textId="77777777" w:rsidR="00FA274E" w:rsidRDefault="00FA274E" w:rsidP="00FA274E">
      <w:pPr>
        <w:pStyle w:val="NoSpacing"/>
        <w:rPr>
          <w:rFonts w:cs="Times New Roman"/>
          <w:szCs w:val="24"/>
        </w:rPr>
      </w:pPr>
    </w:p>
    <w:p w14:paraId="5DFE2336" w14:textId="77777777" w:rsidR="00FA274E" w:rsidRDefault="00FA274E" w:rsidP="00FA274E">
      <w:pPr>
        <w:pStyle w:val="NoSpacing"/>
        <w:rPr>
          <w:rFonts w:cs="Times New Roman"/>
          <w:szCs w:val="24"/>
        </w:rPr>
      </w:pPr>
    </w:p>
    <w:p w14:paraId="7999C334" w14:textId="77777777" w:rsidR="00FA274E" w:rsidRDefault="00FA274E" w:rsidP="00FA27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Leicestershire.</w:t>
      </w:r>
    </w:p>
    <w:p w14:paraId="1AE29402" w14:textId="77777777" w:rsidR="00FA274E" w:rsidRDefault="00FA274E" w:rsidP="00FA27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1300-1401 p.560)</w:t>
      </w:r>
    </w:p>
    <w:p w14:paraId="0154DCC8" w14:textId="77777777" w:rsidR="00FA274E" w:rsidRDefault="00FA274E" w:rsidP="00FA274E">
      <w:pPr>
        <w:pStyle w:val="NoSpacing"/>
        <w:rPr>
          <w:rFonts w:cs="Times New Roman"/>
          <w:szCs w:val="24"/>
        </w:rPr>
      </w:pPr>
    </w:p>
    <w:p w14:paraId="2FA6A625" w14:textId="77777777" w:rsidR="00FA274E" w:rsidRDefault="00FA274E" w:rsidP="00FA274E">
      <w:pPr>
        <w:pStyle w:val="NoSpacing"/>
        <w:rPr>
          <w:rFonts w:cs="Times New Roman"/>
          <w:szCs w:val="24"/>
        </w:rPr>
      </w:pPr>
    </w:p>
    <w:p w14:paraId="2740A9D8" w14:textId="77777777" w:rsidR="00FA274E" w:rsidRDefault="00FA274E" w:rsidP="00FA27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47EA13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F4D61" w14:textId="77777777" w:rsidR="00FA274E" w:rsidRDefault="00FA274E" w:rsidP="009139A6">
      <w:r>
        <w:separator/>
      </w:r>
    </w:p>
  </w:endnote>
  <w:endnote w:type="continuationSeparator" w:id="0">
    <w:p w14:paraId="6D33E2A4" w14:textId="77777777" w:rsidR="00FA274E" w:rsidRDefault="00FA27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C3B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56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D0E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C913B" w14:textId="77777777" w:rsidR="00FA274E" w:rsidRDefault="00FA274E" w:rsidP="009139A6">
      <w:r>
        <w:separator/>
      </w:r>
    </w:p>
  </w:footnote>
  <w:footnote w:type="continuationSeparator" w:id="0">
    <w:p w14:paraId="62B1B79E" w14:textId="77777777" w:rsidR="00FA274E" w:rsidRDefault="00FA27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8AA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69E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3C7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4E"/>
    <w:rsid w:val="00030B3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9333"/>
  <w15:chartTrackingRefBased/>
  <w15:docId w15:val="{4AB87968-C819-49E8-BDE4-89DC50A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2024-11-28T09:28:00Z</dcterms:created>
  <dcterms:modified xsi:type="dcterms:W3CDTF">2024-11-28T09:28:00Z</dcterms:modified>
</cp:coreProperties>
</file>