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0989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WODELAND</w:t>
      </w:r>
      <w:r>
        <w:rPr>
          <w:rFonts w:cs="Times New Roman"/>
          <w:szCs w:val="24"/>
        </w:rPr>
        <w:t xml:space="preserve">       (fl.1483)</w:t>
      </w:r>
    </w:p>
    <w:p w14:paraId="696BA7E1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West Malling, Kent. Tailor.</w:t>
      </w:r>
    </w:p>
    <w:p w14:paraId="62145E25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</w:p>
    <w:p w14:paraId="426C9180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</w:p>
    <w:p w14:paraId="5A16B018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Lucas Slayman(q.v.) brought a plaint of debt against him and four others.</w:t>
      </w:r>
    </w:p>
    <w:p w14:paraId="336E6555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D3234D6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</w:p>
    <w:p w14:paraId="7A21D01A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</w:p>
    <w:p w14:paraId="7E3977E4" w14:textId="77777777" w:rsidR="0090572C" w:rsidRDefault="0090572C" w:rsidP="009057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April 2025</w:t>
      </w:r>
    </w:p>
    <w:p w14:paraId="74AF2F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203F" w14:textId="77777777" w:rsidR="0090572C" w:rsidRDefault="0090572C" w:rsidP="009139A6">
      <w:r>
        <w:separator/>
      </w:r>
    </w:p>
  </w:endnote>
  <w:endnote w:type="continuationSeparator" w:id="0">
    <w:p w14:paraId="285AF575" w14:textId="77777777" w:rsidR="0090572C" w:rsidRDefault="009057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FC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6E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CF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C972" w14:textId="77777777" w:rsidR="0090572C" w:rsidRDefault="0090572C" w:rsidP="009139A6">
      <w:r>
        <w:separator/>
      </w:r>
    </w:p>
  </w:footnote>
  <w:footnote w:type="continuationSeparator" w:id="0">
    <w:p w14:paraId="3829F605" w14:textId="77777777" w:rsidR="0090572C" w:rsidRDefault="009057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B9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0B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4B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2C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0572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9506"/>
  <w15:chartTrackingRefBased/>
  <w15:docId w15:val="{9484F9B7-CC63-4581-8F2A-70305E99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5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2025-04-24T10:02:00Z</dcterms:created>
  <dcterms:modified xsi:type="dcterms:W3CDTF">2025-04-24T10:02:00Z</dcterms:modified>
</cp:coreProperties>
</file>