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D28C2" w14:textId="77777777" w:rsidR="0085197C" w:rsidRDefault="0085197C" w:rsidP="00851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WODELESE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5016E19" w14:textId="77777777" w:rsidR="0085197C" w:rsidRDefault="0085197C" w:rsidP="00851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Godmersham</w:t>
      </w:r>
      <w:proofErr w:type="spellEnd"/>
      <w:r>
        <w:rPr>
          <w:rFonts w:cs="Times New Roman"/>
          <w:szCs w:val="24"/>
        </w:rPr>
        <w:t xml:space="preserve">, Kent.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62E983D4" w14:textId="77777777" w:rsidR="0085197C" w:rsidRDefault="0085197C" w:rsidP="0085197C">
      <w:pPr>
        <w:pStyle w:val="NoSpacing"/>
        <w:rPr>
          <w:rFonts w:cs="Times New Roman"/>
          <w:szCs w:val="24"/>
        </w:rPr>
      </w:pPr>
    </w:p>
    <w:p w14:paraId="3373588C" w14:textId="77777777" w:rsidR="0085197C" w:rsidRDefault="0085197C" w:rsidP="0085197C">
      <w:pPr>
        <w:pStyle w:val="NoSpacing"/>
        <w:rPr>
          <w:rFonts w:cs="Times New Roman"/>
          <w:szCs w:val="24"/>
        </w:rPr>
      </w:pPr>
    </w:p>
    <w:p w14:paraId="6B18C85A" w14:textId="77777777" w:rsidR="0085197C" w:rsidRDefault="0085197C" w:rsidP="00851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Christopher Sharp(q.v.) brought a plaint of trespass and killing an animal </w:t>
      </w:r>
    </w:p>
    <w:p w14:paraId="30CB0834" w14:textId="77777777" w:rsidR="0085197C" w:rsidRDefault="0085197C" w:rsidP="00851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William Bocher of </w:t>
      </w:r>
      <w:proofErr w:type="spellStart"/>
      <w:r>
        <w:rPr>
          <w:rFonts w:cs="Times New Roman"/>
          <w:szCs w:val="24"/>
        </w:rPr>
        <w:t>Godmersham</w:t>
      </w:r>
      <w:proofErr w:type="spellEnd"/>
      <w:r>
        <w:rPr>
          <w:rFonts w:cs="Times New Roman"/>
          <w:szCs w:val="24"/>
        </w:rPr>
        <w:t>(q.v.).</w:t>
      </w:r>
    </w:p>
    <w:p w14:paraId="78066EC1" w14:textId="77777777" w:rsidR="0085197C" w:rsidRDefault="0085197C" w:rsidP="00851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9D3E756" w14:textId="77777777" w:rsidR="0085197C" w:rsidRDefault="0085197C" w:rsidP="0085197C">
      <w:pPr>
        <w:pStyle w:val="NoSpacing"/>
        <w:rPr>
          <w:rFonts w:cs="Times New Roman"/>
          <w:szCs w:val="24"/>
        </w:rPr>
      </w:pPr>
    </w:p>
    <w:p w14:paraId="415EA695" w14:textId="77777777" w:rsidR="0085197C" w:rsidRDefault="0085197C" w:rsidP="0085197C">
      <w:pPr>
        <w:pStyle w:val="NoSpacing"/>
        <w:rPr>
          <w:rFonts w:cs="Times New Roman"/>
          <w:szCs w:val="24"/>
        </w:rPr>
      </w:pPr>
    </w:p>
    <w:p w14:paraId="672981E3" w14:textId="77777777" w:rsidR="0085197C" w:rsidRDefault="0085197C" w:rsidP="00851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09DF9A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9321F" w14:textId="77777777" w:rsidR="0085197C" w:rsidRDefault="0085197C" w:rsidP="009139A6">
      <w:r>
        <w:separator/>
      </w:r>
    </w:p>
  </w:endnote>
  <w:endnote w:type="continuationSeparator" w:id="0">
    <w:p w14:paraId="11125137" w14:textId="77777777" w:rsidR="0085197C" w:rsidRDefault="008519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40A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3D7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37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BA0C5" w14:textId="77777777" w:rsidR="0085197C" w:rsidRDefault="0085197C" w:rsidP="009139A6">
      <w:r>
        <w:separator/>
      </w:r>
    </w:p>
  </w:footnote>
  <w:footnote w:type="continuationSeparator" w:id="0">
    <w:p w14:paraId="2D8C78CF" w14:textId="77777777" w:rsidR="0085197C" w:rsidRDefault="008519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A71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530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A17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7C"/>
    <w:rsid w:val="000666E0"/>
    <w:rsid w:val="00101CE1"/>
    <w:rsid w:val="002510B7"/>
    <w:rsid w:val="00270799"/>
    <w:rsid w:val="005C130B"/>
    <w:rsid w:val="00826F5C"/>
    <w:rsid w:val="008519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341C"/>
  <w15:chartTrackingRefBased/>
  <w15:docId w15:val="{C85661AD-69CA-48D6-BE09-1900D316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1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2024-12-05T13:26:00Z</dcterms:created>
  <dcterms:modified xsi:type="dcterms:W3CDTF">2024-12-05T13:27:00Z</dcterms:modified>
</cp:coreProperties>
</file>