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39D1" w14:textId="77777777" w:rsidR="00151589" w:rsidRDefault="00151589" w:rsidP="001515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WODEWAY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fl.1404-08)</w:t>
      </w:r>
    </w:p>
    <w:p w14:paraId="7E69F6F1" w14:textId="77777777" w:rsidR="00151589" w:rsidRDefault="00151589" w:rsidP="001515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Mansel Gamage, Herefordshire.</w:t>
      </w:r>
    </w:p>
    <w:p w14:paraId="42336A98" w14:textId="77777777" w:rsidR="00151589" w:rsidRDefault="00151589" w:rsidP="00151589">
      <w:pPr>
        <w:pStyle w:val="NoSpacing"/>
        <w:rPr>
          <w:rFonts w:cs="Times New Roman"/>
          <w:szCs w:val="24"/>
        </w:rPr>
      </w:pPr>
    </w:p>
    <w:p w14:paraId="498D2A8D" w14:textId="77777777" w:rsidR="00151589" w:rsidRDefault="00151589" w:rsidP="00151589">
      <w:pPr>
        <w:pStyle w:val="NoSpacing"/>
        <w:rPr>
          <w:rFonts w:cs="Times New Roman"/>
          <w:szCs w:val="24"/>
        </w:rPr>
      </w:pPr>
    </w:p>
    <w:p w14:paraId="47A63B30" w14:textId="77777777" w:rsidR="00151589" w:rsidRDefault="00151589" w:rsidP="001515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Apr.1404</w:t>
      </w:r>
      <w:r>
        <w:rPr>
          <w:rFonts w:cs="Times New Roman"/>
          <w:szCs w:val="24"/>
        </w:rPr>
        <w:tab/>
        <w:t>He became Vicar.</w:t>
      </w:r>
    </w:p>
    <w:p w14:paraId="4F3983B8" w14:textId="77777777" w:rsidR="00151589" w:rsidRDefault="00151589" w:rsidP="001515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643B8">
          <w:rPr>
            <w:rStyle w:val="Hyperlink"/>
            <w:rFonts w:cs="Times New Roman"/>
            <w:szCs w:val="24"/>
          </w:rPr>
          <w:t>www.melocki.org.uk/diocese/ManselGamage.html</w:t>
        </w:r>
      </w:hyperlink>
      <w:r>
        <w:rPr>
          <w:rFonts w:cs="Times New Roman"/>
          <w:szCs w:val="24"/>
        </w:rPr>
        <w:t>)</w:t>
      </w:r>
    </w:p>
    <w:p w14:paraId="6C7EF72B" w14:textId="77777777" w:rsidR="00151589" w:rsidRDefault="00151589" w:rsidP="001515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Oct.1408</w:t>
      </w:r>
      <w:r>
        <w:rPr>
          <w:rFonts w:cs="Times New Roman"/>
          <w:szCs w:val="24"/>
        </w:rPr>
        <w:tab/>
        <w:t>He had left office by this date.   (ibid.)</w:t>
      </w:r>
    </w:p>
    <w:p w14:paraId="5DDD17D8" w14:textId="77777777" w:rsidR="00151589" w:rsidRDefault="00151589" w:rsidP="00151589">
      <w:pPr>
        <w:pStyle w:val="NoSpacing"/>
        <w:rPr>
          <w:rFonts w:cs="Times New Roman"/>
          <w:szCs w:val="24"/>
        </w:rPr>
      </w:pPr>
    </w:p>
    <w:p w14:paraId="05E8909D" w14:textId="77777777" w:rsidR="00151589" w:rsidRDefault="00151589" w:rsidP="00151589">
      <w:pPr>
        <w:pStyle w:val="NoSpacing"/>
        <w:rPr>
          <w:rFonts w:cs="Times New Roman"/>
          <w:szCs w:val="24"/>
        </w:rPr>
      </w:pPr>
    </w:p>
    <w:p w14:paraId="46009407" w14:textId="77777777" w:rsidR="00151589" w:rsidRDefault="00151589" w:rsidP="001515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February 2025</w:t>
      </w:r>
    </w:p>
    <w:p w14:paraId="6973DC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16BD" w14:textId="77777777" w:rsidR="00151589" w:rsidRDefault="00151589" w:rsidP="009139A6">
      <w:r>
        <w:separator/>
      </w:r>
    </w:p>
  </w:endnote>
  <w:endnote w:type="continuationSeparator" w:id="0">
    <w:p w14:paraId="0E47972F" w14:textId="77777777" w:rsidR="00151589" w:rsidRDefault="001515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E4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FC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8D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33BA" w14:textId="77777777" w:rsidR="00151589" w:rsidRDefault="00151589" w:rsidP="009139A6">
      <w:r>
        <w:separator/>
      </w:r>
    </w:p>
  </w:footnote>
  <w:footnote w:type="continuationSeparator" w:id="0">
    <w:p w14:paraId="5229844D" w14:textId="77777777" w:rsidR="00151589" w:rsidRDefault="001515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B1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64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05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89"/>
    <w:rsid w:val="000666E0"/>
    <w:rsid w:val="00151589"/>
    <w:rsid w:val="001F788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701C"/>
  <w15:chartTrackingRefBased/>
  <w15:docId w15:val="{64659B0B-96CE-4A8E-89F7-2FEC3E64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515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ManselGamage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2025-02-20T21:19:00Z</dcterms:created>
  <dcterms:modified xsi:type="dcterms:W3CDTF">2025-02-20T21:20:00Z</dcterms:modified>
</cp:coreProperties>
</file>