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9795" w14:textId="77777777" w:rsidR="00377409" w:rsidRDefault="00377409" w:rsidP="003774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WODEWEY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fl.1421)</w:t>
      </w:r>
    </w:p>
    <w:p w14:paraId="0BF1090C" w14:textId="77777777" w:rsidR="00377409" w:rsidRDefault="00377409" w:rsidP="003774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Chancel of </w:t>
      </w:r>
      <w:proofErr w:type="spellStart"/>
      <w:proofErr w:type="gramStart"/>
      <w:r>
        <w:rPr>
          <w:rFonts w:cs="Times New Roman"/>
          <w:szCs w:val="24"/>
        </w:rPr>
        <w:t>St.Mary</w:t>
      </w:r>
      <w:proofErr w:type="spellEnd"/>
      <w:proofErr w:type="gramEnd"/>
      <w:r>
        <w:rPr>
          <w:rFonts w:cs="Times New Roman"/>
          <w:szCs w:val="24"/>
        </w:rPr>
        <w:t>, in the church of Mansel Gamage, Herefordshire.</w:t>
      </w:r>
    </w:p>
    <w:p w14:paraId="38F4C3A3" w14:textId="77777777" w:rsidR="00377409" w:rsidRDefault="00377409" w:rsidP="00377409">
      <w:pPr>
        <w:pStyle w:val="NoSpacing"/>
        <w:rPr>
          <w:rFonts w:cs="Times New Roman"/>
          <w:szCs w:val="24"/>
        </w:rPr>
      </w:pPr>
    </w:p>
    <w:p w14:paraId="2102197C" w14:textId="77777777" w:rsidR="00377409" w:rsidRDefault="00377409" w:rsidP="00377409">
      <w:pPr>
        <w:pStyle w:val="NoSpacing"/>
        <w:rPr>
          <w:rFonts w:cs="Times New Roman"/>
          <w:szCs w:val="24"/>
        </w:rPr>
      </w:pPr>
    </w:p>
    <w:p w14:paraId="689878A5" w14:textId="77777777" w:rsidR="00377409" w:rsidRDefault="00377409" w:rsidP="003774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Nov.1421</w:t>
      </w:r>
      <w:r>
        <w:rPr>
          <w:rFonts w:cs="Times New Roman"/>
          <w:szCs w:val="24"/>
        </w:rPr>
        <w:tab/>
        <w:t>He was appointed chaplain of the church of Mansel Gamage,</w:t>
      </w:r>
    </w:p>
    <w:p w14:paraId="3C594089" w14:textId="77777777" w:rsidR="00377409" w:rsidRDefault="00377409" w:rsidP="003774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Herefordshire and Vicar of the church.</w:t>
      </w:r>
    </w:p>
    <w:p w14:paraId="470DA581" w14:textId="77777777" w:rsidR="00377409" w:rsidRDefault="00377409" w:rsidP="003774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3B8">
          <w:rPr>
            <w:rStyle w:val="Hyperlink"/>
            <w:rFonts w:cs="Times New Roman"/>
            <w:szCs w:val="24"/>
          </w:rPr>
          <w:t>www.melocki.org.uk/diocese/ManselGamage.html</w:t>
        </w:r>
      </w:hyperlink>
      <w:r>
        <w:rPr>
          <w:rFonts w:cs="Times New Roman"/>
          <w:szCs w:val="24"/>
        </w:rPr>
        <w:t>)</w:t>
      </w:r>
    </w:p>
    <w:p w14:paraId="7193289E" w14:textId="77777777" w:rsidR="00377409" w:rsidRDefault="00377409" w:rsidP="00377409">
      <w:pPr>
        <w:pStyle w:val="NoSpacing"/>
        <w:rPr>
          <w:rFonts w:cs="Times New Roman"/>
          <w:szCs w:val="24"/>
        </w:rPr>
      </w:pPr>
    </w:p>
    <w:p w14:paraId="358A1EAC" w14:textId="77777777" w:rsidR="00377409" w:rsidRDefault="00377409" w:rsidP="00377409">
      <w:pPr>
        <w:pStyle w:val="NoSpacing"/>
        <w:rPr>
          <w:rFonts w:cs="Times New Roman"/>
          <w:szCs w:val="24"/>
        </w:rPr>
      </w:pPr>
    </w:p>
    <w:p w14:paraId="0EC78E45" w14:textId="77777777" w:rsidR="00377409" w:rsidRDefault="00377409" w:rsidP="003774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2025</w:t>
      </w:r>
    </w:p>
    <w:p w14:paraId="079335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2291" w14:textId="77777777" w:rsidR="00377409" w:rsidRDefault="00377409" w:rsidP="009139A6">
      <w:r>
        <w:separator/>
      </w:r>
    </w:p>
  </w:endnote>
  <w:endnote w:type="continuationSeparator" w:id="0">
    <w:p w14:paraId="16E7DEF2" w14:textId="77777777" w:rsidR="00377409" w:rsidRDefault="003774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9D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34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17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E359" w14:textId="77777777" w:rsidR="00377409" w:rsidRDefault="00377409" w:rsidP="009139A6">
      <w:r>
        <w:separator/>
      </w:r>
    </w:p>
  </w:footnote>
  <w:footnote w:type="continuationSeparator" w:id="0">
    <w:p w14:paraId="201BDBD4" w14:textId="77777777" w:rsidR="00377409" w:rsidRDefault="003774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6E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C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F2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09"/>
    <w:rsid w:val="000666E0"/>
    <w:rsid w:val="001F7884"/>
    <w:rsid w:val="002510B7"/>
    <w:rsid w:val="00270799"/>
    <w:rsid w:val="0037740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F7F54"/>
  <w15:chartTrackingRefBased/>
  <w15:docId w15:val="{C6EB25E6-7B46-4C78-A3BA-CB5A325D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77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ManselGamage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2025-02-20T21:25:00Z</dcterms:created>
  <dcterms:modified xsi:type="dcterms:W3CDTF">2025-02-20T21:25:00Z</dcterms:modified>
</cp:coreProperties>
</file>