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06BD" w14:textId="77777777" w:rsidR="00696888" w:rsidRDefault="00696888" w:rsidP="00696888">
      <w:pPr>
        <w:pStyle w:val="NoSpacing"/>
      </w:pPr>
      <w:r>
        <w:rPr>
          <w:u w:val="single"/>
        </w:rPr>
        <w:t>Robert WODGER</w:t>
      </w:r>
      <w:r>
        <w:t xml:space="preserve">     </w:t>
      </w:r>
      <w:proofErr w:type="gramStart"/>
      <w:r>
        <w:t xml:space="preserve">   (</w:t>
      </w:r>
      <w:proofErr w:type="gramEnd"/>
      <w:r>
        <w:t>fl.1435)</w:t>
      </w:r>
    </w:p>
    <w:p w14:paraId="77E23841" w14:textId="77777777" w:rsidR="00696888" w:rsidRDefault="00696888" w:rsidP="00696888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3C950D46" w14:textId="77777777" w:rsidR="00696888" w:rsidRDefault="00696888" w:rsidP="00696888">
      <w:pPr>
        <w:pStyle w:val="NoSpacing"/>
      </w:pPr>
    </w:p>
    <w:p w14:paraId="3D2B136B" w14:textId="77777777" w:rsidR="00696888" w:rsidRDefault="00696888" w:rsidP="00696888">
      <w:pPr>
        <w:pStyle w:val="NoSpacing"/>
      </w:pPr>
    </w:p>
    <w:p w14:paraId="3894B34F" w14:textId="77777777" w:rsidR="00696888" w:rsidRDefault="00696888" w:rsidP="00696888">
      <w:pPr>
        <w:pStyle w:val="NoSpacing"/>
      </w:pPr>
      <w:r>
        <w:t>23 May1435</w:t>
      </w:r>
      <w:r>
        <w:tab/>
        <w:t>He became Vicar.</w:t>
      </w:r>
    </w:p>
    <w:p w14:paraId="3BAFA375" w14:textId="77777777" w:rsidR="00696888" w:rsidRDefault="00696888" w:rsidP="00696888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5C1E9D76" w14:textId="77777777" w:rsidR="00696888" w:rsidRDefault="00696888" w:rsidP="00696888">
      <w:pPr>
        <w:pStyle w:val="NoSpacing"/>
      </w:pPr>
    </w:p>
    <w:p w14:paraId="1D8BAF88" w14:textId="77777777" w:rsidR="00696888" w:rsidRDefault="00696888" w:rsidP="00696888">
      <w:pPr>
        <w:pStyle w:val="NoSpacing"/>
      </w:pPr>
    </w:p>
    <w:p w14:paraId="12D9AAF5" w14:textId="77777777" w:rsidR="00696888" w:rsidRDefault="00696888" w:rsidP="00696888">
      <w:pPr>
        <w:pStyle w:val="NoSpacing"/>
      </w:pPr>
      <w:r>
        <w:t>19 December 2024</w:t>
      </w:r>
    </w:p>
    <w:p w14:paraId="77CC47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DE6B" w14:textId="77777777" w:rsidR="00696888" w:rsidRDefault="00696888" w:rsidP="009139A6">
      <w:r>
        <w:separator/>
      </w:r>
    </w:p>
  </w:endnote>
  <w:endnote w:type="continuationSeparator" w:id="0">
    <w:p w14:paraId="5137C344" w14:textId="77777777" w:rsidR="00696888" w:rsidRDefault="006968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AE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F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CD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7545" w14:textId="77777777" w:rsidR="00696888" w:rsidRDefault="00696888" w:rsidP="009139A6">
      <w:r>
        <w:separator/>
      </w:r>
    </w:p>
  </w:footnote>
  <w:footnote w:type="continuationSeparator" w:id="0">
    <w:p w14:paraId="49B1F170" w14:textId="77777777" w:rsidR="00696888" w:rsidRDefault="006968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B6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7D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F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8"/>
    <w:rsid w:val="000666E0"/>
    <w:rsid w:val="002510B7"/>
    <w:rsid w:val="00270799"/>
    <w:rsid w:val="005C130B"/>
    <w:rsid w:val="0069688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0C8"/>
  <w15:chartTrackingRefBased/>
  <w15:docId w15:val="{ABA9BE53-AA28-420B-869C-7E32F65D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96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2025-01-11T21:15:00Z</dcterms:created>
  <dcterms:modified xsi:type="dcterms:W3CDTF">2025-01-11T21:15:00Z</dcterms:modified>
</cp:coreProperties>
</file>