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CA6F" w14:textId="77777777" w:rsidR="0069668E" w:rsidRDefault="0069668E" w:rsidP="0069668E">
      <w:pPr>
        <w:pStyle w:val="NoSpacing"/>
      </w:pPr>
      <w:r>
        <w:rPr>
          <w:u w:val="single"/>
        </w:rPr>
        <w:t>Richard WODHALL</w:t>
      </w:r>
      <w:r>
        <w:t xml:space="preserve">        (fl.1400)</w:t>
      </w:r>
    </w:p>
    <w:p w14:paraId="7BE5EC0E" w14:textId="77777777" w:rsidR="0069668E" w:rsidRDefault="0069668E" w:rsidP="0069668E">
      <w:pPr>
        <w:pStyle w:val="NoSpacing"/>
      </w:pPr>
      <w:r>
        <w:t>of Monk Bretton Priory.</w:t>
      </w:r>
    </w:p>
    <w:p w14:paraId="3E9DCCF9" w14:textId="77777777" w:rsidR="0069668E" w:rsidRDefault="0069668E" w:rsidP="0069668E">
      <w:pPr>
        <w:pStyle w:val="NoSpacing"/>
      </w:pPr>
    </w:p>
    <w:p w14:paraId="46CD37E9" w14:textId="77777777" w:rsidR="0069668E" w:rsidRDefault="0069668E" w:rsidP="0069668E">
      <w:pPr>
        <w:pStyle w:val="NoSpacing"/>
      </w:pPr>
    </w:p>
    <w:p w14:paraId="49E6BC1D" w14:textId="77777777" w:rsidR="0069668E" w:rsidRDefault="0069668E" w:rsidP="0069668E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33CB6F8A" w14:textId="77777777" w:rsidR="0069668E" w:rsidRDefault="0069668E" w:rsidP="0069668E">
      <w:pPr>
        <w:pStyle w:val="NoSpacing"/>
      </w:pPr>
      <w:r>
        <w:tab/>
      </w:r>
      <w:r>
        <w:tab/>
        <w:t>of Yorkshire.</w:t>
      </w:r>
    </w:p>
    <w:p w14:paraId="1E82D428" w14:textId="77777777" w:rsidR="0069668E" w:rsidRDefault="0069668E" w:rsidP="0069668E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1C11BFE6" w14:textId="77777777" w:rsidR="0069668E" w:rsidRDefault="0069668E" w:rsidP="0069668E">
      <w:pPr>
        <w:pStyle w:val="NoSpacing"/>
      </w:pPr>
    </w:p>
    <w:p w14:paraId="6FFBAB53" w14:textId="77777777" w:rsidR="0069668E" w:rsidRDefault="0069668E" w:rsidP="0069668E">
      <w:pPr>
        <w:pStyle w:val="NoSpacing"/>
      </w:pPr>
    </w:p>
    <w:p w14:paraId="24E88803" w14:textId="77777777" w:rsidR="0069668E" w:rsidRDefault="0069668E" w:rsidP="0069668E">
      <w:pPr>
        <w:pStyle w:val="NoSpacing"/>
      </w:pPr>
      <w:r>
        <w:t>12 June 2025</w:t>
      </w:r>
    </w:p>
    <w:p w14:paraId="3BBA0C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652D" w14:textId="77777777" w:rsidR="0069668E" w:rsidRDefault="0069668E" w:rsidP="009139A6">
      <w:r>
        <w:separator/>
      </w:r>
    </w:p>
  </w:endnote>
  <w:endnote w:type="continuationSeparator" w:id="0">
    <w:p w14:paraId="02D567FC" w14:textId="77777777" w:rsidR="0069668E" w:rsidRDefault="006966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D9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03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E5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2AE9" w14:textId="77777777" w:rsidR="0069668E" w:rsidRDefault="0069668E" w:rsidP="009139A6">
      <w:r>
        <w:separator/>
      </w:r>
    </w:p>
  </w:footnote>
  <w:footnote w:type="continuationSeparator" w:id="0">
    <w:p w14:paraId="55CC6C71" w14:textId="77777777" w:rsidR="0069668E" w:rsidRDefault="006966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79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B1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BF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8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9668E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A04A"/>
  <w15:chartTrackingRefBased/>
  <w15:docId w15:val="{835F1A70-DA6A-423E-938A-EA3ABEC8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2025-06-12T17:42:00Z</dcterms:created>
  <dcterms:modified xsi:type="dcterms:W3CDTF">2025-06-12T17:43:00Z</dcterms:modified>
</cp:coreProperties>
</file>