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1456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WODHOUS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47B52D83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 Bowyer.</w:t>
      </w:r>
    </w:p>
    <w:p w14:paraId="0C9FE79D" w14:textId="77777777" w:rsidR="00607DF4" w:rsidRDefault="00607DF4" w:rsidP="00607DF4">
      <w:pPr>
        <w:pStyle w:val="NoSpacing"/>
        <w:rPr>
          <w:rFonts w:cs="Times New Roman"/>
          <w:szCs w:val="24"/>
        </w:rPr>
      </w:pPr>
    </w:p>
    <w:p w14:paraId="6D853086" w14:textId="77777777" w:rsidR="00607DF4" w:rsidRDefault="00607DF4" w:rsidP="00607DF4">
      <w:pPr>
        <w:pStyle w:val="NoSpacing"/>
        <w:rPr>
          <w:rFonts w:cs="Times New Roman"/>
          <w:szCs w:val="24"/>
        </w:rPr>
      </w:pPr>
    </w:p>
    <w:p w14:paraId="29A37141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Thomas Nelson of York(q.v.) brought a plaint of debt against him and</w:t>
      </w:r>
    </w:p>
    <w:p w14:paraId="7E3C85BA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72E33CD5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12A1B8C8" w14:textId="77777777" w:rsidR="00607DF4" w:rsidRDefault="00607DF4" w:rsidP="00607DF4">
      <w:pPr>
        <w:pStyle w:val="NoSpacing"/>
        <w:rPr>
          <w:rFonts w:cs="Times New Roman"/>
          <w:szCs w:val="24"/>
        </w:rPr>
      </w:pPr>
    </w:p>
    <w:p w14:paraId="613A9ECE" w14:textId="77777777" w:rsidR="00607DF4" w:rsidRDefault="00607DF4" w:rsidP="00607DF4">
      <w:pPr>
        <w:pStyle w:val="NoSpacing"/>
        <w:rPr>
          <w:rFonts w:cs="Times New Roman"/>
          <w:szCs w:val="24"/>
        </w:rPr>
      </w:pPr>
    </w:p>
    <w:p w14:paraId="20EB2FFC" w14:textId="77777777" w:rsidR="00607DF4" w:rsidRDefault="00607DF4" w:rsidP="00607D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697B14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97B8" w14:textId="77777777" w:rsidR="00607DF4" w:rsidRDefault="00607DF4" w:rsidP="009139A6">
      <w:r>
        <w:separator/>
      </w:r>
    </w:p>
  </w:endnote>
  <w:endnote w:type="continuationSeparator" w:id="0">
    <w:p w14:paraId="2E4541E8" w14:textId="77777777" w:rsidR="00607DF4" w:rsidRDefault="00607D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8D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31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0697" w14:textId="77777777" w:rsidR="00607DF4" w:rsidRDefault="00607DF4" w:rsidP="009139A6">
      <w:r>
        <w:separator/>
      </w:r>
    </w:p>
  </w:footnote>
  <w:footnote w:type="continuationSeparator" w:id="0">
    <w:p w14:paraId="7EDFA37D" w14:textId="77777777" w:rsidR="00607DF4" w:rsidRDefault="00607D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8B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20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20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F4"/>
    <w:rsid w:val="000666E0"/>
    <w:rsid w:val="002510B7"/>
    <w:rsid w:val="00270799"/>
    <w:rsid w:val="005C130B"/>
    <w:rsid w:val="00607DF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51F2"/>
  <w15:chartTrackingRefBased/>
  <w15:docId w15:val="{5CCAFD57-E20F-47D9-B5A3-861BBD0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7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2025-02-14T13:26:00Z</dcterms:created>
  <dcterms:modified xsi:type="dcterms:W3CDTF">2025-02-14T13:27:00Z</dcterms:modified>
</cp:coreProperties>
</file>