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A6A1" w14:textId="77777777" w:rsidR="00C10F8C" w:rsidRDefault="00C10F8C" w:rsidP="00C10F8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WODHOUS</w:t>
      </w:r>
      <w:r>
        <w:rPr>
          <w:rFonts w:eastAsia="Times New Roman" w:cs="Times New Roman"/>
          <w:szCs w:val="24"/>
        </w:rPr>
        <w:t xml:space="preserve">        (fl.1481)</w:t>
      </w:r>
    </w:p>
    <w:p w14:paraId="735534EB" w14:textId="77777777" w:rsidR="00C10F8C" w:rsidRDefault="00C10F8C" w:rsidP="00C10F8C">
      <w:pPr>
        <w:pStyle w:val="NoSpacing"/>
        <w:rPr>
          <w:rFonts w:eastAsia="Times New Roman" w:cs="Times New Roman"/>
          <w:szCs w:val="24"/>
        </w:rPr>
      </w:pPr>
    </w:p>
    <w:p w14:paraId="26DC11AF" w14:textId="77777777" w:rsidR="00C10F8C" w:rsidRDefault="00C10F8C" w:rsidP="00C10F8C">
      <w:pPr>
        <w:pStyle w:val="NoSpacing"/>
        <w:rPr>
          <w:rFonts w:eastAsia="Times New Roman" w:cs="Times New Roman"/>
          <w:szCs w:val="24"/>
        </w:rPr>
      </w:pPr>
    </w:p>
    <w:p w14:paraId="639F3938" w14:textId="77777777" w:rsidR="00C10F8C" w:rsidRDefault="00C10F8C" w:rsidP="00C10F8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Jan.1481</w:t>
      </w:r>
      <w:r>
        <w:rPr>
          <w:rFonts w:eastAsia="Times New Roman" w:cs="Times New Roman"/>
          <w:szCs w:val="24"/>
        </w:rPr>
        <w:tab/>
        <w:t>Robert Colman of Bristol(q.v.) made him a joint executor of his Will.</w:t>
      </w:r>
    </w:p>
    <w:p w14:paraId="6E630098" w14:textId="77777777" w:rsidR="00C10F8C" w:rsidRDefault="00C10F8C" w:rsidP="00C10F8C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</w:t>
      </w:r>
    </w:p>
    <w:p w14:paraId="671AAC98" w14:textId="77777777" w:rsidR="00C10F8C" w:rsidRDefault="00C10F8C" w:rsidP="00C10F8C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vol. I pp. 397-8)</w:t>
      </w:r>
    </w:p>
    <w:p w14:paraId="055C3A49" w14:textId="77777777" w:rsidR="00C10F8C" w:rsidRDefault="00C10F8C" w:rsidP="00C10F8C">
      <w:pPr>
        <w:pStyle w:val="NoSpacing"/>
        <w:rPr>
          <w:rFonts w:eastAsia="Times New Roman" w:cs="Times New Roman"/>
          <w:szCs w:val="24"/>
        </w:rPr>
      </w:pPr>
    </w:p>
    <w:p w14:paraId="3E34A7AF" w14:textId="77777777" w:rsidR="00C10F8C" w:rsidRDefault="00C10F8C" w:rsidP="00C10F8C">
      <w:pPr>
        <w:pStyle w:val="NoSpacing"/>
        <w:rPr>
          <w:rFonts w:eastAsia="Times New Roman" w:cs="Times New Roman"/>
          <w:szCs w:val="24"/>
        </w:rPr>
      </w:pPr>
    </w:p>
    <w:p w14:paraId="0511C204" w14:textId="77777777" w:rsidR="00C10F8C" w:rsidRDefault="00C10F8C" w:rsidP="00C10F8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 April 2025</w:t>
      </w:r>
    </w:p>
    <w:p w14:paraId="3F47EC5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9CA1" w14:textId="77777777" w:rsidR="00C10F8C" w:rsidRDefault="00C10F8C" w:rsidP="009139A6">
      <w:r>
        <w:separator/>
      </w:r>
    </w:p>
  </w:endnote>
  <w:endnote w:type="continuationSeparator" w:id="0">
    <w:p w14:paraId="18E0AB04" w14:textId="77777777" w:rsidR="00C10F8C" w:rsidRDefault="00C10F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D8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CD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C6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7622" w14:textId="77777777" w:rsidR="00C10F8C" w:rsidRDefault="00C10F8C" w:rsidP="009139A6">
      <w:r>
        <w:separator/>
      </w:r>
    </w:p>
  </w:footnote>
  <w:footnote w:type="continuationSeparator" w:id="0">
    <w:p w14:paraId="6CB93199" w14:textId="77777777" w:rsidR="00C10F8C" w:rsidRDefault="00C10F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E2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BD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02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8C"/>
    <w:rsid w:val="000666E0"/>
    <w:rsid w:val="000743CB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0F8C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4903"/>
  <w15:chartTrackingRefBased/>
  <w15:docId w15:val="{81FFE2A8-3FFD-42B5-807C-1C796262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2025-04-27T20:45:00Z</dcterms:created>
  <dcterms:modified xsi:type="dcterms:W3CDTF">2025-04-27T20:46:00Z</dcterms:modified>
</cp:coreProperties>
</file>