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D8EDD" w14:textId="7A67BCCB" w:rsidR="002E5E4C" w:rsidRDefault="002E5E4C" w:rsidP="00637B87">
      <w:pPr>
        <w:pStyle w:val="NoSpacing"/>
      </w:pPr>
      <w:r>
        <w:rPr>
          <w:u w:val="single"/>
        </w:rPr>
        <w:t>John WODHULL</w:t>
      </w:r>
      <w:r>
        <w:t xml:space="preserve">   </w:t>
      </w:r>
      <w:proofErr w:type="gramStart"/>
      <w:r>
        <w:t xml:space="preserve">   (</w:t>
      </w:r>
      <w:proofErr w:type="gramEnd"/>
      <w:r>
        <w:t>d.ca.1490)</w:t>
      </w:r>
    </w:p>
    <w:p w14:paraId="61CFAEBF" w14:textId="2647A54A" w:rsidR="002E5E4C" w:rsidRDefault="002E5E4C" w:rsidP="00637B87">
      <w:pPr>
        <w:pStyle w:val="NoSpacing"/>
      </w:pPr>
      <w:r>
        <w:t>Esquire.</w:t>
      </w:r>
    </w:p>
    <w:p w14:paraId="0D55D5D9" w14:textId="77777777" w:rsidR="002E5E4C" w:rsidRDefault="002E5E4C" w:rsidP="00637B87">
      <w:pPr>
        <w:pStyle w:val="NoSpacing"/>
      </w:pPr>
    </w:p>
    <w:p w14:paraId="75DF5650" w14:textId="77777777" w:rsidR="002E5E4C" w:rsidRDefault="002E5E4C" w:rsidP="00637B87">
      <w:pPr>
        <w:pStyle w:val="NoSpacing"/>
      </w:pPr>
    </w:p>
    <w:p w14:paraId="3EF68F74" w14:textId="338B0E95" w:rsidR="002E5E4C" w:rsidRDefault="002E5E4C" w:rsidP="00637B87">
      <w:pPr>
        <w:pStyle w:val="NoSpacing"/>
      </w:pPr>
      <w:r>
        <w:t>24 Sep.1490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Bedfordshire.</w:t>
      </w:r>
    </w:p>
    <w:p w14:paraId="79874076" w14:textId="77777777" w:rsidR="002E5E4C" w:rsidRDefault="002E5E4C" w:rsidP="002E5E4C">
      <w:pPr>
        <w:pStyle w:val="NoSpacing"/>
      </w:pPr>
      <w:r>
        <w:tab/>
      </w:r>
      <w:r>
        <w:tab/>
      </w:r>
      <w:r>
        <w:t>(C.F.R. 1485-1509 p.330)</w:t>
      </w:r>
    </w:p>
    <w:p w14:paraId="54C0F3DD" w14:textId="77777777" w:rsidR="002E5E4C" w:rsidRDefault="002E5E4C" w:rsidP="002E5E4C">
      <w:pPr>
        <w:pStyle w:val="NoSpacing"/>
      </w:pPr>
    </w:p>
    <w:p w14:paraId="09584F03" w14:textId="77777777" w:rsidR="002E5E4C" w:rsidRDefault="002E5E4C" w:rsidP="002E5E4C">
      <w:pPr>
        <w:pStyle w:val="NoSpacing"/>
      </w:pPr>
    </w:p>
    <w:p w14:paraId="1BDBE4E2" w14:textId="77777777" w:rsidR="002E5E4C" w:rsidRDefault="002E5E4C" w:rsidP="002E5E4C">
      <w:pPr>
        <w:pStyle w:val="NoSpacing"/>
      </w:pPr>
      <w:r>
        <w:t>24 November 2024</w:t>
      </w:r>
    </w:p>
    <w:p w14:paraId="4292F99F" w14:textId="5DE86DD1" w:rsidR="002E5E4C" w:rsidRPr="002E5E4C" w:rsidRDefault="002E5E4C" w:rsidP="00637B87">
      <w:pPr>
        <w:pStyle w:val="NoSpacing"/>
      </w:pPr>
    </w:p>
    <w:p w14:paraId="734CFDE1" w14:textId="77777777" w:rsidR="00637B87" w:rsidRPr="00637B87" w:rsidRDefault="00637B87" w:rsidP="00637B87">
      <w:pPr>
        <w:pStyle w:val="NoSpacing"/>
        <w:rPr>
          <w:u w:val="single"/>
        </w:rPr>
      </w:pPr>
    </w:p>
    <w:p w14:paraId="283E0E09" w14:textId="1113657C" w:rsidR="00637B87" w:rsidRPr="00637B87" w:rsidRDefault="00637B87" w:rsidP="00637B87">
      <w:pPr>
        <w:pStyle w:val="NoSpacing"/>
      </w:pPr>
    </w:p>
    <w:p w14:paraId="6462B74B" w14:textId="7338BBE7" w:rsidR="00637B87" w:rsidRPr="00637B87" w:rsidRDefault="00637B87" w:rsidP="00425C11">
      <w:pPr>
        <w:pStyle w:val="NoSpacing"/>
      </w:pPr>
    </w:p>
    <w:p w14:paraId="4B2ED2B7" w14:textId="1EB53B65" w:rsidR="00425C11" w:rsidRPr="00425C11" w:rsidRDefault="00425C11" w:rsidP="00425C11">
      <w:pPr>
        <w:pStyle w:val="NoSpacing"/>
      </w:pPr>
    </w:p>
    <w:p w14:paraId="57D81BB2" w14:textId="131CD21B" w:rsidR="00425C11" w:rsidRPr="00425C11" w:rsidRDefault="00425C11" w:rsidP="00425C11">
      <w:pPr>
        <w:pStyle w:val="NoSpacing"/>
      </w:pPr>
    </w:p>
    <w:p w14:paraId="4152A6F3" w14:textId="7B31FFEF" w:rsidR="00425C11" w:rsidRPr="00425C11" w:rsidRDefault="00425C11" w:rsidP="00425C11">
      <w:pPr>
        <w:pStyle w:val="NoSpacing"/>
      </w:pPr>
    </w:p>
    <w:p w14:paraId="695D8C4A" w14:textId="2EBDBC5B" w:rsidR="00425C11" w:rsidRPr="00425C11" w:rsidRDefault="00425C11" w:rsidP="00425C11">
      <w:pPr>
        <w:pStyle w:val="NoSpacing"/>
      </w:pPr>
    </w:p>
    <w:p w14:paraId="42B1FA06" w14:textId="781AF0AE" w:rsidR="00425C11" w:rsidRPr="00425C11" w:rsidRDefault="00425C11" w:rsidP="00425C11">
      <w:pPr>
        <w:pStyle w:val="NoSpacing"/>
      </w:pPr>
    </w:p>
    <w:p w14:paraId="16A52A94" w14:textId="44A2B0A5" w:rsidR="00425C11" w:rsidRPr="00425C11" w:rsidRDefault="00425C11" w:rsidP="00425C11">
      <w:pPr>
        <w:pStyle w:val="NoSpacing"/>
      </w:pPr>
    </w:p>
    <w:p w14:paraId="36EFD6A0" w14:textId="4847CF34" w:rsidR="00425C11" w:rsidRPr="00425C11" w:rsidRDefault="00425C11" w:rsidP="00425C11">
      <w:pPr>
        <w:pStyle w:val="NoSpacing"/>
      </w:pPr>
    </w:p>
    <w:p w14:paraId="693FD398" w14:textId="77777777" w:rsidR="00425C11" w:rsidRPr="00425C11" w:rsidRDefault="00425C11" w:rsidP="00425C11">
      <w:pPr>
        <w:pStyle w:val="NoSpacing"/>
        <w:rPr>
          <w:rFonts w:cs="Times New Roman"/>
          <w:szCs w:val="24"/>
        </w:rPr>
      </w:pPr>
    </w:p>
    <w:p w14:paraId="187E0005" w14:textId="3D2A32BE" w:rsidR="00425C11" w:rsidRPr="00425C11" w:rsidRDefault="00425C11" w:rsidP="00425C11">
      <w:pPr>
        <w:pStyle w:val="NoSpacing"/>
        <w:rPr>
          <w:rFonts w:cs="Times New Roman"/>
          <w:szCs w:val="24"/>
        </w:rPr>
      </w:pPr>
    </w:p>
    <w:p w14:paraId="00641ABA" w14:textId="0799EA4E" w:rsidR="00425C11" w:rsidRPr="00DD4A1E" w:rsidRDefault="00425C11" w:rsidP="00DD4A1E">
      <w:pPr>
        <w:pStyle w:val="NoSpacing"/>
        <w:rPr>
          <w:rFonts w:cs="Times New Roman"/>
          <w:szCs w:val="24"/>
        </w:rPr>
      </w:pPr>
    </w:p>
    <w:p w14:paraId="4B09D6A1" w14:textId="40C2815B" w:rsidR="00DD4A1E" w:rsidRPr="00DD4A1E" w:rsidRDefault="00DD4A1E" w:rsidP="00DD4A1E">
      <w:pPr>
        <w:pStyle w:val="NoSpacing"/>
        <w:rPr>
          <w:rFonts w:cs="Times New Roman"/>
          <w:szCs w:val="24"/>
        </w:rPr>
      </w:pPr>
    </w:p>
    <w:p w14:paraId="248A42E1" w14:textId="5F5E05B5" w:rsidR="00DD4A1E" w:rsidRPr="00DD4A1E" w:rsidRDefault="00DD4A1E" w:rsidP="00DD4A1E">
      <w:pPr>
        <w:pStyle w:val="NoSpacing"/>
        <w:rPr>
          <w:rFonts w:cs="Times New Roman"/>
          <w:szCs w:val="24"/>
        </w:rPr>
      </w:pPr>
    </w:p>
    <w:p w14:paraId="65D62FF9" w14:textId="59047ABA" w:rsidR="00DD4A1E" w:rsidRPr="00DD4A1E" w:rsidRDefault="00DD4A1E" w:rsidP="00DD4A1E">
      <w:pPr>
        <w:pStyle w:val="NoSpacing"/>
        <w:rPr>
          <w:rFonts w:cs="Times New Roman"/>
          <w:szCs w:val="24"/>
        </w:rPr>
      </w:pPr>
    </w:p>
    <w:p w14:paraId="1D682F31" w14:textId="58A30B97" w:rsidR="00DD4A1E" w:rsidRPr="00DD4A1E" w:rsidRDefault="00DD4A1E" w:rsidP="00DD4A1E">
      <w:pPr>
        <w:pStyle w:val="NoSpacing"/>
        <w:rPr>
          <w:rFonts w:cs="Times New Roman"/>
          <w:szCs w:val="24"/>
        </w:rPr>
      </w:pPr>
    </w:p>
    <w:p w14:paraId="37D66979" w14:textId="13142421" w:rsidR="00DD4A1E" w:rsidRPr="00DD4A1E" w:rsidRDefault="00DD4A1E" w:rsidP="00564921">
      <w:pPr>
        <w:pStyle w:val="NoSpacing"/>
        <w:rPr>
          <w:rFonts w:cs="Times New Roman"/>
          <w:szCs w:val="24"/>
        </w:rPr>
      </w:pPr>
    </w:p>
    <w:p w14:paraId="55D1C76C" w14:textId="2E8E7731" w:rsidR="00564921" w:rsidRPr="00564921" w:rsidRDefault="00564921" w:rsidP="009139A6">
      <w:pPr>
        <w:pStyle w:val="NoSpacing"/>
        <w:rPr>
          <w:rFonts w:cs="Times New Roman"/>
          <w:szCs w:val="24"/>
        </w:rPr>
      </w:pPr>
    </w:p>
    <w:sectPr w:rsidR="00564921" w:rsidRPr="005649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47F1D" w14:textId="77777777" w:rsidR="00564921" w:rsidRDefault="00564921" w:rsidP="009139A6">
      <w:r>
        <w:separator/>
      </w:r>
    </w:p>
  </w:endnote>
  <w:endnote w:type="continuationSeparator" w:id="0">
    <w:p w14:paraId="452F55B1" w14:textId="77777777" w:rsidR="00564921" w:rsidRDefault="005649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C70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481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B5F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A4727" w14:textId="77777777" w:rsidR="00564921" w:rsidRDefault="00564921" w:rsidP="009139A6">
      <w:r>
        <w:separator/>
      </w:r>
    </w:p>
  </w:footnote>
  <w:footnote w:type="continuationSeparator" w:id="0">
    <w:p w14:paraId="2379316A" w14:textId="77777777" w:rsidR="00564921" w:rsidRDefault="005649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781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4DD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6B3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21"/>
    <w:rsid w:val="000666E0"/>
    <w:rsid w:val="001368F0"/>
    <w:rsid w:val="002510B7"/>
    <w:rsid w:val="00270799"/>
    <w:rsid w:val="002E5E4C"/>
    <w:rsid w:val="00425C11"/>
    <w:rsid w:val="00564921"/>
    <w:rsid w:val="005C130B"/>
    <w:rsid w:val="00637B87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23295"/>
    <w:rsid w:val="00C71834"/>
    <w:rsid w:val="00CB4ED9"/>
    <w:rsid w:val="00DD4A1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59D3"/>
  <w15:chartTrackingRefBased/>
  <w15:docId w15:val="{E8BABEAF-1450-4908-8558-B6BC80C0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2024-11-24T20:19:00Z</dcterms:created>
  <dcterms:modified xsi:type="dcterms:W3CDTF">2024-11-24T21:31:00Z</dcterms:modified>
</cp:coreProperties>
</file>