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F12C" w14:textId="1837227E" w:rsidR="00A47B74" w:rsidRDefault="001836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WODWARD</w:t>
      </w:r>
      <w:r>
        <w:rPr>
          <w:rFonts w:cs="Times New Roman"/>
          <w:szCs w:val="24"/>
        </w:rPr>
        <w:t xml:space="preserve">       (d.1504-5)</w:t>
      </w:r>
    </w:p>
    <w:p w14:paraId="3A61E3D0" w14:textId="7E18EED2" w:rsidR="0018360A" w:rsidRDefault="001836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Hardwick Hall.</w:t>
      </w:r>
    </w:p>
    <w:p w14:paraId="102F2036" w14:textId="77777777" w:rsidR="0018360A" w:rsidRDefault="0018360A" w:rsidP="009139A6">
      <w:pPr>
        <w:pStyle w:val="NoSpacing"/>
        <w:rPr>
          <w:rFonts w:cs="Times New Roman"/>
          <w:szCs w:val="24"/>
        </w:rPr>
      </w:pPr>
    </w:p>
    <w:p w14:paraId="69E14C8C" w14:textId="77777777" w:rsidR="0018360A" w:rsidRDefault="0018360A" w:rsidP="009139A6">
      <w:pPr>
        <w:pStyle w:val="NoSpacing"/>
        <w:rPr>
          <w:rFonts w:cs="Times New Roman"/>
          <w:szCs w:val="24"/>
        </w:rPr>
      </w:pPr>
    </w:p>
    <w:p w14:paraId="2CDDD028" w14:textId="2576D9AC" w:rsidR="0018360A" w:rsidRDefault="001836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Dec.1504</w:t>
      </w:r>
      <w:r>
        <w:rPr>
          <w:rFonts w:cs="Times New Roman"/>
          <w:szCs w:val="24"/>
        </w:rPr>
        <w:tab/>
        <w:t>He made his Will.    (W.Y.R. p.187)</w:t>
      </w:r>
    </w:p>
    <w:p w14:paraId="4E0F12C2" w14:textId="57610516" w:rsidR="0018360A" w:rsidRDefault="001836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Apr.1505</w:t>
      </w:r>
      <w:r>
        <w:rPr>
          <w:rFonts w:cs="Times New Roman"/>
          <w:szCs w:val="24"/>
        </w:rPr>
        <w:tab/>
        <w:t>Probate of his Will.    (ibid.)</w:t>
      </w:r>
    </w:p>
    <w:p w14:paraId="4E5764AD" w14:textId="77777777" w:rsidR="0018360A" w:rsidRDefault="0018360A" w:rsidP="009139A6">
      <w:pPr>
        <w:pStyle w:val="NoSpacing"/>
        <w:rPr>
          <w:rFonts w:cs="Times New Roman"/>
          <w:szCs w:val="24"/>
        </w:rPr>
      </w:pPr>
    </w:p>
    <w:p w14:paraId="5F65A8D6" w14:textId="77777777" w:rsidR="0018360A" w:rsidRDefault="0018360A" w:rsidP="009139A6">
      <w:pPr>
        <w:pStyle w:val="NoSpacing"/>
        <w:rPr>
          <w:rFonts w:cs="Times New Roman"/>
          <w:szCs w:val="24"/>
        </w:rPr>
      </w:pPr>
    </w:p>
    <w:p w14:paraId="75821B02" w14:textId="3AC2CB1C" w:rsidR="0018360A" w:rsidRDefault="001836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135C52CC" w14:textId="77777777" w:rsidR="00B567D7" w:rsidRPr="0018360A" w:rsidRDefault="00B567D7" w:rsidP="009139A6">
      <w:pPr>
        <w:pStyle w:val="NoSpacing"/>
        <w:rPr>
          <w:rFonts w:cs="Times New Roman"/>
          <w:szCs w:val="24"/>
        </w:rPr>
      </w:pPr>
    </w:p>
    <w:sectPr w:rsidR="00B567D7" w:rsidRPr="001836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D485" w14:textId="77777777" w:rsidR="007227B8" w:rsidRDefault="007227B8" w:rsidP="009139A6">
      <w:r>
        <w:separator/>
      </w:r>
    </w:p>
  </w:endnote>
  <w:endnote w:type="continuationSeparator" w:id="0">
    <w:p w14:paraId="1E8B3DF0" w14:textId="77777777" w:rsidR="007227B8" w:rsidRDefault="007227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3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BB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9C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A9CF" w14:textId="77777777" w:rsidR="007227B8" w:rsidRDefault="007227B8" w:rsidP="009139A6">
      <w:r>
        <w:separator/>
      </w:r>
    </w:p>
  </w:footnote>
  <w:footnote w:type="continuationSeparator" w:id="0">
    <w:p w14:paraId="36AB63AE" w14:textId="77777777" w:rsidR="007227B8" w:rsidRDefault="007227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37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C9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7C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B8"/>
    <w:rsid w:val="0000689D"/>
    <w:rsid w:val="000666E0"/>
    <w:rsid w:val="000A2E7A"/>
    <w:rsid w:val="000C5041"/>
    <w:rsid w:val="001307AC"/>
    <w:rsid w:val="0018360A"/>
    <w:rsid w:val="00190DFA"/>
    <w:rsid w:val="002510B7"/>
    <w:rsid w:val="0025687D"/>
    <w:rsid w:val="00270799"/>
    <w:rsid w:val="002737D5"/>
    <w:rsid w:val="00357E4A"/>
    <w:rsid w:val="00530882"/>
    <w:rsid w:val="00580F87"/>
    <w:rsid w:val="005C130B"/>
    <w:rsid w:val="007135C5"/>
    <w:rsid w:val="007227B8"/>
    <w:rsid w:val="007931B0"/>
    <w:rsid w:val="007E3D50"/>
    <w:rsid w:val="007E54C1"/>
    <w:rsid w:val="00811DE5"/>
    <w:rsid w:val="00826F5C"/>
    <w:rsid w:val="009139A6"/>
    <w:rsid w:val="009345A1"/>
    <w:rsid w:val="009411C2"/>
    <w:rsid w:val="009448BB"/>
    <w:rsid w:val="00946A41"/>
    <w:rsid w:val="00947624"/>
    <w:rsid w:val="00957FBE"/>
    <w:rsid w:val="00A3176C"/>
    <w:rsid w:val="00A47B74"/>
    <w:rsid w:val="00A47C87"/>
    <w:rsid w:val="00A61BDB"/>
    <w:rsid w:val="00AE65F8"/>
    <w:rsid w:val="00B24F01"/>
    <w:rsid w:val="00B567D7"/>
    <w:rsid w:val="00B60F06"/>
    <w:rsid w:val="00B71455"/>
    <w:rsid w:val="00BA00AB"/>
    <w:rsid w:val="00BD36C6"/>
    <w:rsid w:val="00C71834"/>
    <w:rsid w:val="00CB4ED9"/>
    <w:rsid w:val="00D72F1F"/>
    <w:rsid w:val="00DE227A"/>
    <w:rsid w:val="00E4107D"/>
    <w:rsid w:val="00E61DA6"/>
    <w:rsid w:val="00EB3209"/>
    <w:rsid w:val="00F1491A"/>
    <w:rsid w:val="00F41096"/>
    <w:rsid w:val="00F5287F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ACA1"/>
  <w15:chartTrackingRefBased/>
  <w15:docId w15:val="{4038FC56-77F0-4DE2-9FCF-9C90956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22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589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2025-04-21T07:31:00Z</dcterms:created>
  <dcterms:modified xsi:type="dcterms:W3CDTF">2025-04-21T18:51:00Z</dcterms:modified>
</cp:coreProperties>
</file>