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2CD0" w14:textId="77777777" w:rsidR="00E525FC" w:rsidRDefault="00E525FC" w:rsidP="00E52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WOKKING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fl.1436)</w:t>
      </w:r>
    </w:p>
    <w:p w14:paraId="7F2807FE" w14:textId="77777777" w:rsidR="00E525FC" w:rsidRDefault="00E525FC" w:rsidP="00E52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Vintner.</w:t>
      </w:r>
    </w:p>
    <w:p w14:paraId="3DC792B6" w14:textId="77777777" w:rsidR="00E525FC" w:rsidRDefault="00E525FC" w:rsidP="00E525FC">
      <w:pPr>
        <w:pStyle w:val="NoSpacing"/>
        <w:rPr>
          <w:rFonts w:cs="Times New Roman"/>
          <w:szCs w:val="24"/>
        </w:rPr>
      </w:pPr>
    </w:p>
    <w:p w14:paraId="2C541846" w14:textId="77777777" w:rsidR="00E525FC" w:rsidRDefault="00E525FC" w:rsidP="00E525FC">
      <w:pPr>
        <w:pStyle w:val="NoSpacing"/>
        <w:rPr>
          <w:rFonts w:cs="Times New Roman"/>
          <w:szCs w:val="24"/>
        </w:rPr>
      </w:pPr>
    </w:p>
    <w:p w14:paraId="31340C33" w14:textId="77777777" w:rsidR="00E525FC" w:rsidRDefault="00E525FC" w:rsidP="00E52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May1436</w:t>
      </w:r>
      <w:r>
        <w:rPr>
          <w:rFonts w:cs="Times New Roman"/>
          <w:szCs w:val="24"/>
        </w:rPr>
        <w:tab/>
        <w:t xml:space="preserve">He and the other executors of John </w:t>
      </w:r>
      <w:proofErr w:type="spellStart"/>
      <w:proofErr w:type="gramStart"/>
      <w:r>
        <w:rPr>
          <w:rFonts w:cs="Times New Roman"/>
          <w:szCs w:val="24"/>
        </w:rPr>
        <w:t>St.John</w:t>
      </w:r>
      <w:proofErr w:type="spellEnd"/>
      <w:proofErr w:type="gramEnd"/>
      <w:r>
        <w:rPr>
          <w:rFonts w:cs="Times New Roman"/>
          <w:szCs w:val="24"/>
        </w:rPr>
        <w:t xml:space="preserve"> of London(q.v.) were </w:t>
      </w:r>
    </w:p>
    <w:p w14:paraId="34C4C10B" w14:textId="77777777" w:rsidR="00E525FC" w:rsidRDefault="00E525FC" w:rsidP="00E52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ordered by Henry </w:t>
      </w:r>
      <w:proofErr w:type="spellStart"/>
      <w:r>
        <w:rPr>
          <w:rFonts w:cs="Times New Roman"/>
          <w:szCs w:val="24"/>
        </w:rPr>
        <w:t>Frowyk</w:t>
      </w:r>
      <w:proofErr w:type="spellEnd"/>
      <w:r>
        <w:rPr>
          <w:rFonts w:cs="Times New Roman"/>
          <w:szCs w:val="24"/>
        </w:rPr>
        <w:t>, the Mayor(q.v.), and the Aldermen to take to</w:t>
      </w:r>
    </w:p>
    <w:p w14:paraId="7B2E8587" w14:textId="77777777" w:rsidR="00E525FC" w:rsidRDefault="00E525FC" w:rsidP="00E52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Court the sum of £258 due to John’s son, Thomas, before 19 June.</w:t>
      </w:r>
    </w:p>
    <w:p w14:paraId="42C597A2" w14:textId="77777777" w:rsidR="00E525FC" w:rsidRDefault="00E525FC" w:rsidP="00E52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Letter-Books of the City of London: K folio 152b </w:t>
      </w:r>
      <w:proofErr w:type="gramStart"/>
      <w:r>
        <w:rPr>
          <w:rFonts w:cs="Times New Roman"/>
          <w:szCs w:val="24"/>
        </w:rPr>
        <w:t>pp</w:t>
      </w:r>
      <w:proofErr w:type="gramEnd"/>
      <w:r>
        <w:rPr>
          <w:rFonts w:cs="Times New Roman"/>
          <w:szCs w:val="24"/>
        </w:rPr>
        <w:t>.194-5)</w:t>
      </w:r>
    </w:p>
    <w:p w14:paraId="31570AFA" w14:textId="77777777" w:rsidR="00E525FC" w:rsidRDefault="00E525FC" w:rsidP="00E525FC">
      <w:pPr>
        <w:pStyle w:val="NoSpacing"/>
        <w:rPr>
          <w:rFonts w:cs="Times New Roman"/>
          <w:szCs w:val="24"/>
        </w:rPr>
      </w:pPr>
    </w:p>
    <w:p w14:paraId="734CEC96" w14:textId="77777777" w:rsidR="00E525FC" w:rsidRDefault="00E525FC" w:rsidP="00E525FC">
      <w:pPr>
        <w:pStyle w:val="NoSpacing"/>
        <w:rPr>
          <w:rFonts w:cs="Times New Roman"/>
          <w:szCs w:val="24"/>
        </w:rPr>
      </w:pPr>
    </w:p>
    <w:p w14:paraId="691D398A" w14:textId="77777777" w:rsidR="00E525FC" w:rsidRDefault="00E525FC" w:rsidP="00E525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2025</w:t>
      </w:r>
    </w:p>
    <w:p w14:paraId="3015E0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CE6C" w14:textId="77777777" w:rsidR="00E525FC" w:rsidRDefault="00E525FC" w:rsidP="009139A6">
      <w:r>
        <w:separator/>
      </w:r>
    </w:p>
  </w:endnote>
  <w:endnote w:type="continuationSeparator" w:id="0">
    <w:p w14:paraId="3415F61C" w14:textId="77777777" w:rsidR="00E525FC" w:rsidRDefault="00E525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08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40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74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DD40" w14:textId="77777777" w:rsidR="00E525FC" w:rsidRDefault="00E525FC" w:rsidP="009139A6">
      <w:r>
        <w:separator/>
      </w:r>
    </w:p>
  </w:footnote>
  <w:footnote w:type="continuationSeparator" w:id="0">
    <w:p w14:paraId="31D2ABD1" w14:textId="77777777" w:rsidR="00E525FC" w:rsidRDefault="00E525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D8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2A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67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F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525FC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F206"/>
  <w15:chartTrackingRefBased/>
  <w15:docId w15:val="{D7B59624-7238-40D4-BED5-1DE88CD7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2025-01-10T20:59:00Z</dcterms:created>
  <dcterms:modified xsi:type="dcterms:W3CDTF">2025-01-10T20:59:00Z</dcterms:modified>
</cp:coreProperties>
</file>