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830A" w14:textId="77777777" w:rsidR="002C236A" w:rsidRDefault="002C236A" w:rsidP="002C2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WODD</w:t>
      </w:r>
      <w:r>
        <w:rPr>
          <w:rFonts w:cs="Times New Roman"/>
          <w:szCs w:val="24"/>
        </w:rPr>
        <w:t xml:space="preserve">      (d.1429)</w:t>
      </w:r>
    </w:p>
    <w:p w14:paraId="2FAAD8DF" w14:textId="77777777" w:rsidR="002C236A" w:rsidRDefault="002C236A" w:rsidP="002C2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Leeds, West Riding of Yorkshire.</w:t>
      </w:r>
    </w:p>
    <w:p w14:paraId="484EAC5E" w14:textId="77777777" w:rsidR="002C236A" w:rsidRDefault="002C236A" w:rsidP="002C236A">
      <w:pPr>
        <w:pStyle w:val="NoSpacing"/>
        <w:rPr>
          <w:rFonts w:cs="Times New Roman"/>
          <w:szCs w:val="24"/>
        </w:rPr>
      </w:pPr>
    </w:p>
    <w:p w14:paraId="0D376553" w14:textId="77777777" w:rsidR="002C236A" w:rsidRDefault="002C236A" w:rsidP="002C236A">
      <w:pPr>
        <w:pStyle w:val="NoSpacing"/>
        <w:rPr>
          <w:rFonts w:cs="Times New Roman"/>
          <w:szCs w:val="24"/>
        </w:rPr>
      </w:pPr>
    </w:p>
    <w:p w14:paraId="2136C618" w14:textId="77777777" w:rsidR="002C236A" w:rsidRDefault="002C236A" w:rsidP="002C2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</w:t>
      </w: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Administration of his lands and possessions was granted.</w:t>
      </w:r>
    </w:p>
    <w:p w14:paraId="4D5A4F40" w14:textId="77777777" w:rsidR="002C236A" w:rsidRDefault="002C236A" w:rsidP="002C2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p.186)</w:t>
      </w:r>
    </w:p>
    <w:p w14:paraId="1C9F1D7F" w14:textId="77777777" w:rsidR="002C236A" w:rsidRDefault="002C236A" w:rsidP="002C236A">
      <w:pPr>
        <w:pStyle w:val="NoSpacing"/>
        <w:rPr>
          <w:rFonts w:cs="Times New Roman"/>
          <w:szCs w:val="24"/>
        </w:rPr>
      </w:pPr>
    </w:p>
    <w:p w14:paraId="1F3B6369" w14:textId="77777777" w:rsidR="002C236A" w:rsidRDefault="002C236A" w:rsidP="002C236A">
      <w:pPr>
        <w:pStyle w:val="NoSpacing"/>
        <w:rPr>
          <w:rFonts w:cs="Times New Roman"/>
          <w:szCs w:val="24"/>
        </w:rPr>
      </w:pPr>
    </w:p>
    <w:p w14:paraId="4461778E" w14:textId="77777777" w:rsidR="002C236A" w:rsidRDefault="002C236A" w:rsidP="002C23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034724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E9FF" w14:textId="77777777" w:rsidR="002C236A" w:rsidRDefault="002C236A" w:rsidP="009139A6">
      <w:r>
        <w:separator/>
      </w:r>
    </w:p>
  </w:endnote>
  <w:endnote w:type="continuationSeparator" w:id="0">
    <w:p w14:paraId="5E062FF1" w14:textId="77777777" w:rsidR="002C236A" w:rsidRDefault="002C23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48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FC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07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6BB2" w14:textId="77777777" w:rsidR="002C236A" w:rsidRDefault="002C236A" w:rsidP="009139A6">
      <w:r>
        <w:separator/>
      </w:r>
    </w:p>
  </w:footnote>
  <w:footnote w:type="continuationSeparator" w:id="0">
    <w:p w14:paraId="264DB96C" w14:textId="77777777" w:rsidR="002C236A" w:rsidRDefault="002C23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56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38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86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6A"/>
    <w:rsid w:val="000666E0"/>
    <w:rsid w:val="000A2E7A"/>
    <w:rsid w:val="001307AC"/>
    <w:rsid w:val="00190DFA"/>
    <w:rsid w:val="002510B7"/>
    <w:rsid w:val="00270799"/>
    <w:rsid w:val="002737D5"/>
    <w:rsid w:val="002C236A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26D7"/>
  <w15:chartTrackingRefBased/>
  <w15:docId w15:val="{BBF23331-07FF-4D5C-AA73-D9ACA634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2025-04-11T16:53:00Z</dcterms:created>
  <dcterms:modified xsi:type="dcterms:W3CDTF">2025-04-11T16:53:00Z</dcterms:modified>
</cp:coreProperties>
</file>