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3A14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WODDE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fl.1495)</w:t>
      </w:r>
    </w:p>
    <w:p w14:paraId="1CED0E19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Worcester. Yeoman.</w:t>
      </w:r>
    </w:p>
    <w:p w14:paraId="4D42A03C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</w:p>
    <w:p w14:paraId="1009FEC2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</w:p>
    <w:p w14:paraId="6A7F0D99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1495</w:t>
      </w:r>
      <w:r>
        <w:rPr>
          <w:rFonts w:cs="Times New Roman"/>
          <w:szCs w:val="24"/>
          <w:lang w:val="en-GB"/>
        </w:rPr>
        <w:tab/>
        <w:t xml:space="preserve">Thomas </w:t>
      </w:r>
      <w:proofErr w:type="spellStart"/>
      <w:r>
        <w:rPr>
          <w:rFonts w:cs="Times New Roman"/>
          <w:szCs w:val="24"/>
          <w:lang w:val="en-GB"/>
        </w:rPr>
        <w:t>Billesden</w:t>
      </w:r>
      <w:proofErr w:type="spellEnd"/>
      <w:r>
        <w:rPr>
          <w:rFonts w:cs="Times New Roman"/>
          <w:szCs w:val="24"/>
          <w:lang w:val="en-GB"/>
        </w:rPr>
        <w:t xml:space="preserve"> of London, Merchant of the Staple(q.v.), brought a </w:t>
      </w:r>
      <w:proofErr w:type="gramStart"/>
      <w:r>
        <w:rPr>
          <w:rFonts w:cs="Times New Roman"/>
          <w:szCs w:val="24"/>
          <w:lang w:val="en-GB"/>
        </w:rPr>
        <w:t>plaint</w:t>
      </w:r>
      <w:proofErr w:type="gramEnd"/>
    </w:p>
    <w:p w14:paraId="27399E78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of debt against him and three others.</w:t>
      </w:r>
    </w:p>
    <w:p w14:paraId="68812D0B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525E5C">
          <w:rPr>
            <w:rStyle w:val="Hyperlink"/>
            <w:rFonts w:cs="Times New Roman"/>
            <w:szCs w:val="24"/>
            <w:lang w:val="en-GB"/>
          </w:rPr>
          <w:t>http://aalt.law.uh.edu/Indices/CP40Indices/CP40no931/CP40no931Pl.htm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3EA9FBD4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</w:p>
    <w:p w14:paraId="1A2EBF05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</w:p>
    <w:p w14:paraId="0E62F5D7" w14:textId="77777777" w:rsidR="002D7787" w:rsidRDefault="002D7787" w:rsidP="002D7787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10 February 2024</w:t>
      </w:r>
    </w:p>
    <w:p w14:paraId="4A8E5F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A96D8" w14:textId="77777777" w:rsidR="002D7787" w:rsidRDefault="002D7787" w:rsidP="009139A6">
      <w:r>
        <w:separator/>
      </w:r>
    </w:p>
  </w:endnote>
  <w:endnote w:type="continuationSeparator" w:id="0">
    <w:p w14:paraId="3E44FB31" w14:textId="77777777" w:rsidR="002D7787" w:rsidRDefault="002D77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127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EB9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D2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C792E" w14:textId="77777777" w:rsidR="002D7787" w:rsidRDefault="002D7787" w:rsidP="009139A6">
      <w:r>
        <w:separator/>
      </w:r>
    </w:p>
  </w:footnote>
  <w:footnote w:type="continuationSeparator" w:id="0">
    <w:p w14:paraId="7C722394" w14:textId="77777777" w:rsidR="002D7787" w:rsidRDefault="002D77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12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8C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629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7"/>
    <w:rsid w:val="000666E0"/>
    <w:rsid w:val="002510B7"/>
    <w:rsid w:val="00270799"/>
    <w:rsid w:val="002D778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0706"/>
  <w15:chartTrackingRefBased/>
  <w15:docId w15:val="{2E117DB1-886A-4205-9913-631D6FDD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D77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931/CP40no931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2024-03-12T20:08:00Z</dcterms:created>
  <dcterms:modified xsi:type="dcterms:W3CDTF">2024-03-12T20:08:00Z</dcterms:modified>
</cp:coreProperties>
</file>