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1FA9" w14:textId="77777777" w:rsidR="004547F7" w:rsidRDefault="004547F7" w:rsidP="004547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WODDE</w:t>
      </w:r>
      <w:r>
        <w:rPr>
          <w:rFonts w:cs="Times New Roman"/>
          <w:szCs w:val="24"/>
        </w:rPr>
        <w:t xml:space="preserve">       (d.ca.1401)</w:t>
      </w:r>
    </w:p>
    <w:p w14:paraId="77D27361" w14:textId="77777777" w:rsidR="004547F7" w:rsidRDefault="004547F7" w:rsidP="004547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of </w:t>
      </w:r>
      <w:proofErr w:type="spellStart"/>
      <w:r>
        <w:rPr>
          <w:rFonts w:cs="Times New Roman"/>
          <w:szCs w:val="24"/>
        </w:rPr>
        <w:t>Wilmersley</w:t>
      </w:r>
      <w:proofErr w:type="spellEnd"/>
      <w:r>
        <w:rPr>
          <w:rFonts w:cs="Times New Roman"/>
          <w:szCs w:val="24"/>
        </w:rPr>
        <w:t>.</w:t>
      </w:r>
    </w:p>
    <w:p w14:paraId="5FA13A09" w14:textId="77777777" w:rsidR="004547F7" w:rsidRDefault="004547F7" w:rsidP="004547F7">
      <w:pPr>
        <w:pStyle w:val="NoSpacing"/>
        <w:rPr>
          <w:rFonts w:cs="Times New Roman"/>
          <w:szCs w:val="24"/>
        </w:rPr>
      </w:pPr>
    </w:p>
    <w:p w14:paraId="473C5764" w14:textId="77777777" w:rsidR="004547F7" w:rsidRDefault="004547F7" w:rsidP="004547F7">
      <w:pPr>
        <w:pStyle w:val="NoSpacing"/>
        <w:rPr>
          <w:rFonts w:cs="Times New Roman"/>
          <w:szCs w:val="24"/>
        </w:rPr>
      </w:pPr>
    </w:p>
    <w:p w14:paraId="70F17549" w14:textId="77777777" w:rsidR="004547F7" w:rsidRDefault="004547F7" w:rsidP="004547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>Probate of his Will.   (W.Y.R. p.186)</w:t>
      </w:r>
    </w:p>
    <w:p w14:paraId="7A2D692D" w14:textId="77777777" w:rsidR="004547F7" w:rsidRDefault="004547F7" w:rsidP="004547F7">
      <w:pPr>
        <w:pStyle w:val="NoSpacing"/>
        <w:rPr>
          <w:rFonts w:cs="Times New Roman"/>
          <w:szCs w:val="24"/>
        </w:rPr>
      </w:pPr>
    </w:p>
    <w:p w14:paraId="3B28E6B3" w14:textId="77777777" w:rsidR="004547F7" w:rsidRDefault="004547F7" w:rsidP="004547F7">
      <w:pPr>
        <w:pStyle w:val="NoSpacing"/>
        <w:rPr>
          <w:rFonts w:cs="Times New Roman"/>
          <w:szCs w:val="24"/>
        </w:rPr>
      </w:pPr>
    </w:p>
    <w:p w14:paraId="2B27248A" w14:textId="77777777" w:rsidR="004547F7" w:rsidRDefault="004547F7" w:rsidP="004547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01E7B9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6685" w14:textId="77777777" w:rsidR="004547F7" w:rsidRDefault="004547F7" w:rsidP="009139A6">
      <w:r>
        <w:separator/>
      </w:r>
    </w:p>
  </w:endnote>
  <w:endnote w:type="continuationSeparator" w:id="0">
    <w:p w14:paraId="51E07458" w14:textId="77777777" w:rsidR="004547F7" w:rsidRDefault="004547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6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E3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FF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5E5E" w14:textId="77777777" w:rsidR="004547F7" w:rsidRDefault="004547F7" w:rsidP="009139A6">
      <w:r>
        <w:separator/>
      </w:r>
    </w:p>
  </w:footnote>
  <w:footnote w:type="continuationSeparator" w:id="0">
    <w:p w14:paraId="1A81CC6F" w14:textId="77777777" w:rsidR="004547F7" w:rsidRDefault="004547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2E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BC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F6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7"/>
    <w:rsid w:val="000666E0"/>
    <w:rsid w:val="000A2E7A"/>
    <w:rsid w:val="001307AC"/>
    <w:rsid w:val="00190DFA"/>
    <w:rsid w:val="002510B7"/>
    <w:rsid w:val="00270799"/>
    <w:rsid w:val="002737D5"/>
    <w:rsid w:val="00357E4A"/>
    <w:rsid w:val="004547F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8631"/>
  <w15:chartTrackingRefBased/>
  <w15:docId w15:val="{0D02535E-14E2-4310-BABB-997E5A2C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2025-04-11T16:54:00Z</dcterms:created>
  <dcterms:modified xsi:type="dcterms:W3CDTF">2025-04-11T16:56:00Z</dcterms:modified>
</cp:coreProperties>
</file>