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A3A3" w14:textId="77777777" w:rsidR="00410DF8" w:rsidRDefault="00410DF8" w:rsidP="00410D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proofErr w:type="spellStart"/>
      <w:r>
        <w:rPr>
          <w:rFonts w:cs="Times New Roman"/>
          <w:color w:val="282B30"/>
          <w:szCs w:val="24"/>
          <w:u w:val="single"/>
          <w:shd w:val="clear" w:color="auto" w:fill="FFFFFF"/>
        </w:rPr>
        <w:t>Hankyn</w:t>
      </w:r>
      <w:proofErr w:type="spellEnd"/>
      <w:r>
        <w:rPr>
          <w:rFonts w:cs="Times New Roman"/>
          <w:color w:val="282B30"/>
          <w:szCs w:val="24"/>
          <w:u w:val="single"/>
          <w:shd w:val="clear" w:color="auto" w:fill="FFFFFF"/>
        </w:rPr>
        <w:t xml:space="preserve"> WODE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02089AAE" w14:textId="77777777" w:rsidR="00410DF8" w:rsidRDefault="00410DF8" w:rsidP="00410D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1F22BF6F" w14:textId="77777777" w:rsidR="00410DF8" w:rsidRDefault="00410DF8" w:rsidP="00410D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316BDFA" w14:textId="77777777" w:rsidR="00410DF8" w:rsidRDefault="00410DF8" w:rsidP="00410D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A82D039" w14:textId="77777777" w:rsidR="00410DF8" w:rsidRDefault="00410DF8" w:rsidP="00410D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>He was on the expedition to France, under the command of Sir John</w:t>
      </w:r>
    </w:p>
    <w:p w14:paraId="377B0196" w14:textId="77777777" w:rsidR="00410DF8" w:rsidRDefault="00410DF8" w:rsidP="00410D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Blount(q.v.).</w:t>
      </w:r>
    </w:p>
    <w:p w14:paraId="04F89A08" w14:textId="77777777" w:rsidR="00410DF8" w:rsidRPr="00065994" w:rsidRDefault="00410DF8" w:rsidP="00410DF8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6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039E3C5" w14:textId="77777777" w:rsidR="00410DF8" w:rsidRDefault="00410DF8" w:rsidP="00410DF8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7E3E59D" w14:textId="77777777" w:rsidR="00410DF8" w:rsidRDefault="00410DF8" w:rsidP="00410D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CECAB33" w14:textId="77777777" w:rsidR="00410DF8" w:rsidRDefault="00410DF8" w:rsidP="00410D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E70A455" w14:textId="77777777" w:rsidR="00410DF8" w:rsidRDefault="00410DF8" w:rsidP="00410DF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23 February 2024</w:t>
      </w:r>
    </w:p>
    <w:p w14:paraId="78797E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4E492" w14:textId="77777777" w:rsidR="00410DF8" w:rsidRDefault="00410DF8" w:rsidP="009139A6">
      <w:r>
        <w:separator/>
      </w:r>
    </w:p>
  </w:endnote>
  <w:endnote w:type="continuationSeparator" w:id="0">
    <w:p w14:paraId="5BB799ED" w14:textId="77777777" w:rsidR="00410DF8" w:rsidRDefault="00410D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65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CA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1A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A1266" w14:textId="77777777" w:rsidR="00410DF8" w:rsidRDefault="00410DF8" w:rsidP="009139A6">
      <w:r>
        <w:separator/>
      </w:r>
    </w:p>
  </w:footnote>
  <w:footnote w:type="continuationSeparator" w:id="0">
    <w:p w14:paraId="76C21D40" w14:textId="77777777" w:rsidR="00410DF8" w:rsidRDefault="00410D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CC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33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4E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F8"/>
    <w:rsid w:val="000666E0"/>
    <w:rsid w:val="002510B7"/>
    <w:rsid w:val="00270799"/>
    <w:rsid w:val="00410DF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B7C4"/>
  <w15:chartTrackingRefBased/>
  <w15:docId w15:val="{BF0B2C04-E0D8-4F0F-9E2F-7D28D7F9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2024-04-20T19:27:00Z</dcterms:created>
  <dcterms:modified xsi:type="dcterms:W3CDTF">2024-04-20T19:28:00Z</dcterms:modified>
</cp:coreProperties>
</file>