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566B" w14:textId="77777777" w:rsidR="005E07F2" w:rsidRDefault="005E07F2" w:rsidP="005E07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4A99FCD2" w14:textId="77777777" w:rsidR="005E07F2" w:rsidRDefault="005E07F2" w:rsidP="005E07F2">
      <w:pPr>
        <w:pStyle w:val="NoSpacing"/>
        <w:rPr>
          <w:rFonts w:cs="Times New Roman"/>
          <w:szCs w:val="24"/>
        </w:rPr>
      </w:pPr>
    </w:p>
    <w:p w14:paraId="1084D5BD" w14:textId="77777777" w:rsidR="005E07F2" w:rsidRDefault="005E07F2" w:rsidP="005E07F2">
      <w:pPr>
        <w:pStyle w:val="NoSpacing"/>
        <w:rPr>
          <w:rFonts w:cs="Times New Roman"/>
          <w:szCs w:val="24"/>
        </w:rPr>
      </w:pPr>
    </w:p>
    <w:p w14:paraId="53087825" w14:textId="77777777" w:rsidR="005E07F2" w:rsidRDefault="005E07F2" w:rsidP="005E07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Apr.1460</w:t>
      </w:r>
      <w:r>
        <w:rPr>
          <w:rFonts w:cs="Times New Roman"/>
          <w:szCs w:val="24"/>
        </w:rPr>
        <w:tab/>
        <w:t xml:space="preserve">He was on a commission to enquire </w:t>
      </w:r>
      <w:proofErr w:type="gramStart"/>
      <w:r>
        <w:rPr>
          <w:rFonts w:cs="Times New Roman"/>
          <w:szCs w:val="24"/>
        </w:rPr>
        <w:t>touching</w:t>
      </w:r>
      <w:proofErr w:type="gramEnd"/>
      <w:r>
        <w:rPr>
          <w:rFonts w:cs="Times New Roman"/>
          <w:szCs w:val="24"/>
        </w:rPr>
        <w:t xml:space="preserve"> escapes of prisoners in </w:t>
      </w:r>
    </w:p>
    <w:p w14:paraId="06F5FE09" w14:textId="77777777" w:rsidR="005E07F2" w:rsidRDefault="005E07F2" w:rsidP="005E07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Surrey.   (C.P.R. 1452-61 p.607)</w:t>
      </w:r>
    </w:p>
    <w:p w14:paraId="261F4389" w14:textId="77777777" w:rsidR="005E07F2" w:rsidRDefault="005E07F2" w:rsidP="005E07F2">
      <w:pPr>
        <w:pStyle w:val="NoSpacing"/>
        <w:rPr>
          <w:rFonts w:cs="Times New Roman"/>
          <w:szCs w:val="24"/>
        </w:rPr>
      </w:pPr>
    </w:p>
    <w:p w14:paraId="186EB550" w14:textId="77777777" w:rsidR="005E07F2" w:rsidRDefault="005E07F2" w:rsidP="005E07F2">
      <w:pPr>
        <w:pStyle w:val="NoSpacing"/>
        <w:rPr>
          <w:rFonts w:cs="Times New Roman"/>
          <w:szCs w:val="24"/>
        </w:rPr>
      </w:pPr>
    </w:p>
    <w:p w14:paraId="6A2E9008" w14:textId="77777777" w:rsidR="005E07F2" w:rsidRDefault="005E07F2" w:rsidP="005E07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2025</w:t>
      </w:r>
    </w:p>
    <w:p w14:paraId="604E1D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0294" w14:textId="77777777" w:rsidR="005E07F2" w:rsidRDefault="005E07F2" w:rsidP="009139A6">
      <w:r>
        <w:separator/>
      </w:r>
    </w:p>
  </w:endnote>
  <w:endnote w:type="continuationSeparator" w:id="0">
    <w:p w14:paraId="2066ECC0" w14:textId="77777777" w:rsidR="005E07F2" w:rsidRDefault="005E07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F0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5C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CD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ECCF" w14:textId="77777777" w:rsidR="005E07F2" w:rsidRDefault="005E07F2" w:rsidP="009139A6">
      <w:r>
        <w:separator/>
      </w:r>
    </w:p>
  </w:footnote>
  <w:footnote w:type="continuationSeparator" w:id="0">
    <w:p w14:paraId="65DBAAA6" w14:textId="77777777" w:rsidR="005E07F2" w:rsidRDefault="005E07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F1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12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2D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F2"/>
    <w:rsid w:val="000666E0"/>
    <w:rsid w:val="00163462"/>
    <w:rsid w:val="002510B7"/>
    <w:rsid w:val="00270799"/>
    <w:rsid w:val="005C130B"/>
    <w:rsid w:val="005E07F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80AA"/>
  <w15:chartTrackingRefBased/>
  <w15:docId w15:val="{AEA94440-B31E-47AC-96F8-0850625E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2025-02-26T21:38:00Z</dcterms:created>
  <dcterms:modified xsi:type="dcterms:W3CDTF">2025-02-26T21:38:00Z</dcterms:modified>
</cp:coreProperties>
</file>