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AFCD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71653173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Hampton Court, Middlesex. Esquire.</w:t>
      </w:r>
    </w:p>
    <w:p w14:paraId="522701C9" w14:textId="77777777" w:rsidR="00C404B6" w:rsidRDefault="00C404B6" w:rsidP="00C404B6">
      <w:pPr>
        <w:pStyle w:val="NoSpacing"/>
        <w:rPr>
          <w:rFonts w:cs="Times New Roman"/>
          <w:szCs w:val="24"/>
        </w:rPr>
      </w:pPr>
    </w:p>
    <w:p w14:paraId="3D7C6359" w14:textId="77777777" w:rsidR="00C404B6" w:rsidRDefault="00C404B6" w:rsidP="00C404B6">
      <w:pPr>
        <w:pStyle w:val="NoSpacing"/>
        <w:rPr>
          <w:rFonts w:cs="Times New Roman"/>
          <w:szCs w:val="24"/>
        </w:rPr>
      </w:pPr>
    </w:p>
    <w:p w14:paraId="67FC1350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Thomas Crull(q.v.), as the executor of William </w:t>
      </w:r>
      <w:proofErr w:type="spellStart"/>
      <w:r>
        <w:rPr>
          <w:rFonts w:cs="Times New Roman"/>
          <w:szCs w:val="24"/>
        </w:rPr>
        <w:t>Wode</w:t>
      </w:r>
      <w:proofErr w:type="spellEnd"/>
      <w:r>
        <w:rPr>
          <w:rFonts w:cs="Times New Roman"/>
          <w:szCs w:val="24"/>
        </w:rPr>
        <w:t xml:space="preserve"> of London,</w:t>
      </w:r>
    </w:p>
    <w:p w14:paraId="4C7DD6ED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bowyer(q.v.), brought a plaint of debt against him.</w:t>
      </w:r>
    </w:p>
    <w:p w14:paraId="12AB2D66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4BF959BA" w14:textId="77777777" w:rsidR="00C404B6" w:rsidRDefault="00C404B6" w:rsidP="00C404B6">
      <w:pPr>
        <w:pStyle w:val="NoSpacing"/>
        <w:rPr>
          <w:rFonts w:cs="Times New Roman"/>
          <w:szCs w:val="24"/>
        </w:rPr>
      </w:pPr>
    </w:p>
    <w:p w14:paraId="37F40CD6" w14:textId="77777777" w:rsidR="00C404B6" w:rsidRDefault="00C404B6" w:rsidP="00C404B6">
      <w:pPr>
        <w:pStyle w:val="NoSpacing"/>
        <w:rPr>
          <w:rFonts w:cs="Times New Roman"/>
          <w:szCs w:val="24"/>
        </w:rPr>
      </w:pPr>
    </w:p>
    <w:p w14:paraId="289D4689" w14:textId="77777777" w:rsidR="00C404B6" w:rsidRDefault="00C404B6" w:rsidP="00C40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3E722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2767" w14:textId="77777777" w:rsidR="00C404B6" w:rsidRDefault="00C404B6" w:rsidP="009139A6">
      <w:r>
        <w:separator/>
      </w:r>
    </w:p>
  </w:endnote>
  <w:endnote w:type="continuationSeparator" w:id="0">
    <w:p w14:paraId="507DAAFA" w14:textId="77777777" w:rsidR="00C404B6" w:rsidRDefault="00C404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D9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5E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8C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4FB6" w14:textId="77777777" w:rsidR="00C404B6" w:rsidRDefault="00C404B6" w:rsidP="009139A6">
      <w:r>
        <w:separator/>
      </w:r>
    </w:p>
  </w:footnote>
  <w:footnote w:type="continuationSeparator" w:id="0">
    <w:p w14:paraId="3EEA0EA1" w14:textId="77777777" w:rsidR="00C404B6" w:rsidRDefault="00C404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15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16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F2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B6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404B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71AB"/>
  <w15:chartTrackingRefBased/>
  <w15:docId w15:val="{3E8F1B43-5A10-4B05-8700-FEFDEED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0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2025-03-14T17:07:00Z</dcterms:created>
  <dcterms:modified xsi:type="dcterms:W3CDTF">2025-03-14T17:10:00Z</dcterms:modified>
</cp:coreProperties>
</file>