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86FB0" w14:textId="77777777" w:rsidR="00505733" w:rsidRDefault="00505733" w:rsidP="00505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fl.1449)</w:t>
      </w:r>
    </w:p>
    <w:p w14:paraId="2711672A" w14:textId="77777777" w:rsidR="00505733" w:rsidRDefault="00505733" w:rsidP="00505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61AF80E2" w14:textId="77777777" w:rsidR="00505733" w:rsidRDefault="00505733" w:rsidP="00505733">
      <w:pPr>
        <w:pStyle w:val="NoSpacing"/>
        <w:rPr>
          <w:rFonts w:cs="Times New Roman"/>
          <w:szCs w:val="24"/>
        </w:rPr>
      </w:pPr>
    </w:p>
    <w:p w14:paraId="24F05B02" w14:textId="77777777" w:rsidR="00505733" w:rsidRDefault="00505733" w:rsidP="00505733">
      <w:pPr>
        <w:pStyle w:val="NoSpacing"/>
        <w:rPr>
          <w:rFonts w:cs="Times New Roman"/>
          <w:szCs w:val="24"/>
        </w:rPr>
      </w:pPr>
    </w:p>
    <w:p w14:paraId="33E02DB3" w14:textId="77777777" w:rsidR="00505733" w:rsidRDefault="00505733" w:rsidP="00505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1449</w:t>
      </w:r>
      <w:r>
        <w:rPr>
          <w:rFonts w:cs="Times New Roman"/>
          <w:szCs w:val="24"/>
        </w:rPr>
        <w:tab/>
        <w:t>Proctor.</w:t>
      </w:r>
    </w:p>
    <w:p w14:paraId="3A45FAED" w14:textId="77777777" w:rsidR="00505733" w:rsidRDefault="00505733" w:rsidP="00505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p.276)</w:t>
      </w:r>
    </w:p>
    <w:p w14:paraId="29B83A34" w14:textId="77777777" w:rsidR="00505733" w:rsidRDefault="00505733" w:rsidP="00505733">
      <w:pPr>
        <w:pStyle w:val="NoSpacing"/>
        <w:rPr>
          <w:rFonts w:cs="Times New Roman"/>
          <w:szCs w:val="24"/>
        </w:rPr>
      </w:pPr>
    </w:p>
    <w:p w14:paraId="1B9DAA25" w14:textId="77777777" w:rsidR="00505733" w:rsidRDefault="00505733" w:rsidP="00505733">
      <w:pPr>
        <w:pStyle w:val="NoSpacing"/>
        <w:rPr>
          <w:rFonts w:cs="Times New Roman"/>
          <w:szCs w:val="24"/>
        </w:rPr>
      </w:pPr>
    </w:p>
    <w:p w14:paraId="0A950B56" w14:textId="77777777" w:rsidR="00505733" w:rsidRDefault="00505733" w:rsidP="00505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2F5BDB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A9ADD" w14:textId="77777777" w:rsidR="00505733" w:rsidRDefault="00505733" w:rsidP="009139A6">
      <w:r>
        <w:separator/>
      </w:r>
    </w:p>
  </w:endnote>
  <w:endnote w:type="continuationSeparator" w:id="0">
    <w:p w14:paraId="7D2E305D" w14:textId="77777777" w:rsidR="00505733" w:rsidRDefault="005057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A3F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03A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AA0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6B5F2" w14:textId="77777777" w:rsidR="00505733" w:rsidRDefault="00505733" w:rsidP="009139A6">
      <w:r>
        <w:separator/>
      </w:r>
    </w:p>
  </w:footnote>
  <w:footnote w:type="continuationSeparator" w:id="0">
    <w:p w14:paraId="62258E34" w14:textId="77777777" w:rsidR="00505733" w:rsidRDefault="005057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073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FE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7AE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33"/>
    <w:rsid w:val="000666E0"/>
    <w:rsid w:val="001403F3"/>
    <w:rsid w:val="002510B7"/>
    <w:rsid w:val="00270799"/>
    <w:rsid w:val="0050573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0CFA9"/>
  <w15:chartTrackingRefBased/>
  <w15:docId w15:val="{5DC9165E-E7B3-46E9-B6A2-D10ABDD9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2024-12-24T21:04:00Z</dcterms:created>
  <dcterms:modified xsi:type="dcterms:W3CDTF">2024-12-24T21:06:00Z</dcterms:modified>
</cp:coreProperties>
</file>