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DC14B" w14:textId="77777777" w:rsidR="00DE0BD7" w:rsidRDefault="00DE0BD7" w:rsidP="00DE0BD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 xml:space="preserve">Richard </w:t>
      </w:r>
      <w:proofErr w:type="spellStart"/>
      <w:r>
        <w:rPr>
          <w:rFonts w:cs="Times New Roman"/>
          <w:szCs w:val="24"/>
          <w:u w:val="single"/>
        </w:rPr>
        <w:t>atte</w:t>
      </w:r>
      <w:proofErr w:type="spellEnd"/>
      <w:r>
        <w:rPr>
          <w:rFonts w:cs="Times New Roman"/>
          <w:szCs w:val="24"/>
          <w:u w:val="single"/>
        </w:rPr>
        <w:t xml:space="preserve"> WODE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fl.1422-7)</w:t>
      </w:r>
    </w:p>
    <w:p w14:paraId="47ED40BF" w14:textId="77777777" w:rsidR="00DE0BD7" w:rsidRDefault="00DE0BD7" w:rsidP="00DE0BD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Vicar of Kington, Herefordshire.</w:t>
      </w:r>
    </w:p>
    <w:p w14:paraId="73D9CBCE" w14:textId="77777777" w:rsidR="00DE0BD7" w:rsidRDefault="00DE0BD7" w:rsidP="00DE0BD7">
      <w:pPr>
        <w:pStyle w:val="NoSpacing"/>
        <w:rPr>
          <w:rFonts w:cs="Times New Roman"/>
          <w:szCs w:val="24"/>
        </w:rPr>
      </w:pPr>
    </w:p>
    <w:p w14:paraId="056C97AC" w14:textId="77777777" w:rsidR="00DE0BD7" w:rsidRDefault="00DE0BD7" w:rsidP="00DE0BD7">
      <w:pPr>
        <w:pStyle w:val="NoSpacing"/>
        <w:rPr>
          <w:rFonts w:cs="Times New Roman"/>
          <w:szCs w:val="24"/>
        </w:rPr>
      </w:pPr>
    </w:p>
    <w:p w14:paraId="32036273" w14:textId="77777777" w:rsidR="00DE0BD7" w:rsidRDefault="00DE0BD7" w:rsidP="00DE0BD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Dec.1422</w:t>
      </w:r>
      <w:r>
        <w:rPr>
          <w:rFonts w:cs="Times New Roman"/>
          <w:szCs w:val="24"/>
        </w:rPr>
        <w:tab/>
        <w:t>He became Vicar.</w:t>
      </w:r>
    </w:p>
    <w:p w14:paraId="46E49BC3" w14:textId="77777777" w:rsidR="00DE0BD7" w:rsidRDefault="00DE0BD7" w:rsidP="00DE0BD7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3E319E">
          <w:rPr>
            <w:rStyle w:val="Hyperlink"/>
            <w:rFonts w:cs="Times New Roman"/>
            <w:szCs w:val="24"/>
            <w:lang w:val="en-GB"/>
          </w:rPr>
          <w:t>www.melocki.org.uk/diocese/Kington.html</w:t>
        </w:r>
      </w:hyperlink>
      <w:r>
        <w:rPr>
          <w:rFonts w:cs="Times New Roman"/>
          <w:szCs w:val="24"/>
          <w:lang w:val="en-GB"/>
        </w:rPr>
        <w:t>)</w:t>
      </w:r>
    </w:p>
    <w:p w14:paraId="4B385457" w14:textId="77777777" w:rsidR="00DE0BD7" w:rsidRDefault="00DE0BD7" w:rsidP="00DE0BD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Oct.1427</w:t>
      </w:r>
      <w:r>
        <w:rPr>
          <w:rFonts w:cs="Times New Roman"/>
          <w:szCs w:val="24"/>
        </w:rPr>
        <w:tab/>
        <w:t>He had resigned by this date.   (ibid.)</w:t>
      </w:r>
    </w:p>
    <w:p w14:paraId="4B0878E7" w14:textId="77777777" w:rsidR="00DE0BD7" w:rsidRDefault="00DE0BD7" w:rsidP="00DE0BD7">
      <w:pPr>
        <w:pStyle w:val="NoSpacing"/>
        <w:rPr>
          <w:rFonts w:cs="Times New Roman"/>
          <w:szCs w:val="24"/>
        </w:rPr>
      </w:pPr>
    </w:p>
    <w:p w14:paraId="1F1313F5" w14:textId="77777777" w:rsidR="00DE0BD7" w:rsidRDefault="00DE0BD7" w:rsidP="00DE0BD7">
      <w:pPr>
        <w:pStyle w:val="NoSpacing"/>
        <w:rPr>
          <w:rFonts w:cs="Times New Roman"/>
          <w:szCs w:val="24"/>
        </w:rPr>
      </w:pPr>
    </w:p>
    <w:p w14:paraId="39F14FE8" w14:textId="77777777" w:rsidR="00DE0BD7" w:rsidRDefault="00DE0BD7" w:rsidP="00DE0BD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10 March 2025</w:t>
      </w:r>
      <w:r>
        <w:rPr>
          <w:rFonts w:cs="Times New Roman"/>
          <w:szCs w:val="24"/>
        </w:rPr>
        <w:fldChar w:fldCharType="end"/>
      </w:r>
    </w:p>
    <w:p w14:paraId="2687B9C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5DB93" w14:textId="77777777" w:rsidR="00DE0BD7" w:rsidRDefault="00DE0BD7" w:rsidP="009139A6">
      <w:r>
        <w:separator/>
      </w:r>
    </w:p>
  </w:endnote>
  <w:endnote w:type="continuationSeparator" w:id="0">
    <w:p w14:paraId="0B77D47A" w14:textId="77777777" w:rsidR="00DE0BD7" w:rsidRDefault="00DE0BD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A496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1D49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84AF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C1F90" w14:textId="77777777" w:rsidR="00DE0BD7" w:rsidRDefault="00DE0BD7" w:rsidP="009139A6">
      <w:r>
        <w:separator/>
      </w:r>
    </w:p>
  </w:footnote>
  <w:footnote w:type="continuationSeparator" w:id="0">
    <w:p w14:paraId="542C7FA2" w14:textId="77777777" w:rsidR="00DE0BD7" w:rsidRDefault="00DE0BD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ECFD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5AC6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2DBE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BD7"/>
    <w:rsid w:val="000666E0"/>
    <w:rsid w:val="0016346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E0BD7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831D3"/>
  <w15:chartTrackingRefBased/>
  <w15:docId w15:val="{917188B4-0758-43AD-9145-2735FA450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E0B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locki.org.uk/diocese/Kington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2025-03-10T21:44:00Z</dcterms:created>
  <dcterms:modified xsi:type="dcterms:W3CDTF">2025-03-10T21:45:00Z</dcterms:modified>
</cp:coreProperties>
</file>