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619FF" w14:textId="77777777" w:rsidR="00E15E65" w:rsidRDefault="00E15E65" w:rsidP="00E15E65">
      <w:pPr>
        <w:pStyle w:val="NoSpacing"/>
      </w:pPr>
      <w:r>
        <w:rPr>
          <w:u w:val="single"/>
        </w:rPr>
        <w:t>Richard WODE</w:t>
      </w:r>
      <w:r>
        <w:t xml:space="preserve">   </w:t>
      </w:r>
      <w:proofErr w:type="gramStart"/>
      <w:r>
        <w:t xml:space="preserve">   (</w:t>
      </w:r>
      <w:proofErr w:type="gramEnd"/>
      <w:r>
        <w:t>d.1492)</w:t>
      </w:r>
    </w:p>
    <w:p w14:paraId="0B804A6B" w14:textId="77777777" w:rsidR="00E15E65" w:rsidRDefault="00E15E65" w:rsidP="00E15E65">
      <w:pPr>
        <w:pStyle w:val="NoSpacing"/>
      </w:pPr>
    </w:p>
    <w:p w14:paraId="53B3AB3C" w14:textId="77777777" w:rsidR="00E15E65" w:rsidRDefault="00E15E65" w:rsidP="00E15E65">
      <w:pPr>
        <w:pStyle w:val="NoSpacing"/>
      </w:pPr>
    </w:p>
    <w:p w14:paraId="2EBCF7C3" w14:textId="77777777" w:rsidR="00E15E65" w:rsidRDefault="00E15E65" w:rsidP="00E15E65">
      <w:pPr>
        <w:pStyle w:val="NoSpacing"/>
      </w:pPr>
      <w:r>
        <w:t xml:space="preserve">  6 Nov.1492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Devon.</w:t>
      </w:r>
    </w:p>
    <w:p w14:paraId="2279BAF3" w14:textId="77777777" w:rsidR="00E15E65" w:rsidRDefault="00E15E65" w:rsidP="00E15E65">
      <w:pPr>
        <w:pStyle w:val="NoSpacing"/>
      </w:pPr>
      <w:r>
        <w:tab/>
      </w:r>
      <w:r>
        <w:tab/>
        <w:t>(C.F.R. 1485-1509 p.183)</w:t>
      </w:r>
    </w:p>
    <w:p w14:paraId="3305BE37" w14:textId="77777777" w:rsidR="00E15E65" w:rsidRDefault="00E15E65" w:rsidP="00E15E65">
      <w:pPr>
        <w:pStyle w:val="NoSpacing"/>
      </w:pPr>
    </w:p>
    <w:p w14:paraId="7E5F17D2" w14:textId="77777777" w:rsidR="00E15E65" w:rsidRDefault="00E15E65" w:rsidP="00E15E65">
      <w:pPr>
        <w:pStyle w:val="NoSpacing"/>
      </w:pPr>
    </w:p>
    <w:p w14:paraId="2121DD4F" w14:textId="77777777" w:rsidR="00E15E65" w:rsidRDefault="00E15E65" w:rsidP="00E15E65">
      <w:pPr>
        <w:pStyle w:val="NoSpacing"/>
      </w:pPr>
      <w:r>
        <w:t>27 July 2024</w:t>
      </w:r>
    </w:p>
    <w:p w14:paraId="6FC8A3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9ADFB" w14:textId="77777777" w:rsidR="00E15E65" w:rsidRDefault="00E15E65" w:rsidP="009139A6">
      <w:r>
        <w:separator/>
      </w:r>
    </w:p>
  </w:endnote>
  <w:endnote w:type="continuationSeparator" w:id="0">
    <w:p w14:paraId="10BEA6D2" w14:textId="77777777" w:rsidR="00E15E65" w:rsidRDefault="00E15E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D27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489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E96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46037" w14:textId="77777777" w:rsidR="00E15E65" w:rsidRDefault="00E15E65" w:rsidP="009139A6">
      <w:r>
        <w:separator/>
      </w:r>
    </w:p>
  </w:footnote>
  <w:footnote w:type="continuationSeparator" w:id="0">
    <w:p w14:paraId="1BB3A697" w14:textId="77777777" w:rsidR="00E15E65" w:rsidRDefault="00E15E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2F9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841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646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65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5E6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5A10"/>
  <w15:chartTrackingRefBased/>
  <w15:docId w15:val="{CDC372A3-D85A-495C-9F1C-7AF6D2B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2024-07-29T06:35:00Z</dcterms:created>
  <dcterms:modified xsi:type="dcterms:W3CDTF">2024-07-29T06:35:00Z</dcterms:modified>
</cp:coreProperties>
</file>