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F41F2" w14:textId="77777777" w:rsidR="00744507" w:rsidRDefault="00744507" w:rsidP="0074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fl.1474-5)</w:t>
      </w:r>
    </w:p>
    <w:p w14:paraId="3B819969" w14:textId="77777777" w:rsidR="00744507" w:rsidRDefault="00744507" w:rsidP="0074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</w:t>
      </w:r>
    </w:p>
    <w:p w14:paraId="75E72956" w14:textId="77777777" w:rsidR="00744507" w:rsidRDefault="00744507" w:rsidP="00744507">
      <w:pPr>
        <w:pStyle w:val="NoSpacing"/>
        <w:rPr>
          <w:rFonts w:cs="Times New Roman"/>
          <w:szCs w:val="24"/>
        </w:rPr>
      </w:pPr>
    </w:p>
    <w:p w14:paraId="4029B111" w14:textId="77777777" w:rsidR="00744507" w:rsidRDefault="00744507" w:rsidP="00744507">
      <w:pPr>
        <w:pStyle w:val="NoSpacing"/>
        <w:rPr>
          <w:rFonts w:cs="Times New Roman"/>
          <w:szCs w:val="24"/>
        </w:rPr>
      </w:pPr>
    </w:p>
    <w:p w14:paraId="1A7AB783" w14:textId="77777777" w:rsidR="00744507" w:rsidRDefault="00744507" w:rsidP="0074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1474-5</w:t>
      </w:r>
      <w:r>
        <w:rPr>
          <w:rFonts w:cs="Times New Roman"/>
          <w:szCs w:val="24"/>
        </w:rPr>
        <w:tab/>
        <w:t>He entered the Merchant Gild.</w:t>
      </w:r>
    </w:p>
    <w:p w14:paraId="70DEEA5D" w14:textId="77777777" w:rsidR="00744507" w:rsidRDefault="00744507" w:rsidP="0074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32D1E075" w14:textId="77777777" w:rsidR="00744507" w:rsidRDefault="00744507" w:rsidP="00744507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389CA6EC" w14:textId="77777777" w:rsidR="00744507" w:rsidRDefault="00744507" w:rsidP="00744507">
      <w:pPr>
        <w:pStyle w:val="NoSpacing"/>
        <w:rPr>
          <w:rFonts w:cs="Times New Roman"/>
          <w:szCs w:val="24"/>
        </w:rPr>
      </w:pPr>
    </w:p>
    <w:p w14:paraId="6CBC6AF9" w14:textId="77777777" w:rsidR="00744507" w:rsidRDefault="00744507" w:rsidP="00744507">
      <w:pPr>
        <w:pStyle w:val="NoSpacing"/>
        <w:rPr>
          <w:rFonts w:cs="Times New Roman"/>
          <w:szCs w:val="24"/>
        </w:rPr>
      </w:pPr>
    </w:p>
    <w:p w14:paraId="1360B7FD" w14:textId="77777777" w:rsidR="00744507" w:rsidRDefault="00744507" w:rsidP="007445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2024</w:t>
      </w:r>
    </w:p>
    <w:p w14:paraId="205410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AF02" w14:textId="77777777" w:rsidR="00744507" w:rsidRDefault="00744507" w:rsidP="009139A6">
      <w:r>
        <w:separator/>
      </w:r>
    </w:p>
  </w:endnote>
  <w:endnote w:type="continuationSeparator" w:id="0">
    <w:p w14:paraId="042196E0" w14:textId="77777777" w:rsidR="00744507" w:rsidRDefault="007445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DDC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D33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38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296E9" w14:textId="77777777" w:rsidR="00744507" w:rsidRDefault="00744507" w:rsidP="009139A6">
      <w:r>
        <w:separator/>
      </w:r>
    </w:p>
  </w:footnote>
  <w:footnote w:type="continuationSeparator" w:id="0">
    <w:p w14:paraId="7AD7038B" w14:textId="77777777" w:rsidR="00744507" w:rsidRDefault="007445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783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467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81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07"/>
    <w:rsid w:val="000666E0"/>
    <w:rsid w:val="002510B7"/>
    <w:rsid w:val="00270799"/>
    <w:rsid w:val="005C130B"/>
    <w:rsid w:val="00744507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ADF1"/>
  <w15:chartTrackingRefBased/>
  <w15:docId w15:val="{8CFBBB87-6460-43AC-BB8E-344DFFF6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2024-05-31T20:17:00Z</dcterms:created>
  <dcterms:modified xsi:type="dcterms:W3CDTF">2024-05-31T20:18:00Z</dcterms:modified>
</cp:coreProperties>
</file>