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FF53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WODE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fl.1484)</w:t>
      </w:r>
    </w:p>
    <w:p w14:paraId="159FE534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Worcester. Brasier.</w:t>
      </w:r>
    </w:p>
    <w:p w14:paraId="3228AB65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</w:p>
    <w:p w14:paraId="5D4421AC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</w:p>
    <w:p w14:paraId="19CCB77A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1484</w:t>
      </w:r>
      <w:r>
        <w:rPr>
          <w:rFonts w:cs="Times New Roman"/>
          <w:szCs w:val="24"/>
          <w:lang w:val="en-GB"/>
        </w:rPr>
        <w:tab/>
        <w:t xml:space="preserve">Thomas Pleven of London, innholder and </w:t>
      </w:r>
      <w:proofErr w:type="spellStart"/>
      <w:r>
        <w:rPr>
          <w:rFonts w:cs="Times New Roman"/>
          <w:szCs w:val="24"/>
          <w:lang w:val="en-GB"/>
        </w:rPr>
        <w:t>hackneyman</w:t>
      </w:r>
      <w:proofErr w:type="spellEnd"/>
      <w:r>
        <w:rPr>
          <w:rFonts w:cs="Times New Roman"/>
          <w:szCs w:val="24"/>
          <w:lang w:val="en-GB"/>
        </w:rPr>
        <w:t xml:space="preserve">(q.v.), brought a </w:t>
      </w:r>
      <w:proofErr w:type="gramStart"/>
      <w:r>
        <w:rPr>
          <w:rFonts w:cs="Times New Roman"/>
          <w:szCs w:val="24"/>
          <w:lang w:val="en-GB"/>
        </w:rPr>
        <w:t>plaint</w:t>
      </w:r>
      <w:proofErr w:type="gramEnd"/>
      <w:r>
        <w:rPr>
          <w:rFonts w:cs="Times New Roman"/>
          <w:szCs w:val="24"/>
          <w:lang w:val="en-GB"/>
        </w:rPr>
        <w:t xml:space="preserve"> </w:t>
      </w:r>
    </w:p>
    <w:p w14:paraId="5DA77DB0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of debt against him and three others.</w:t>
      </w:r>
    </w:p>
    <w:p w14:paraId="7D8DB5E1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>
          <w:rPr>
            <w:rStyle w:val="Hyperlink"/>
            <w:rFonts w:cs="Times New Roman"/>
            <w:szCs w:val="24"/>
            <w:lang w:val="en-GB"/>
          </w:rPr>
          <w:t>https://waalt.uh.edu/index.php/CP40/887</w:t>
        </w:r>
      </w:hyperlink>
      <w:r>
        <w:rPr>
          <w:rFonts w:cs="Times New Roman"/>
          <w:szCs w:val="24"/>
          <w:lang w:val="en-GB"/>
        </w:rPr>
        <w:t xml:space="preserve"> )  [Michaelmas Term]</w:t>
      </w:r>
    </w:p>
    <w:p w14:paraId="40877CFD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</w:p>
    <w:p w14:paraId="28D2C051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</w:p>
    <w:p w14:paraId="3828A510" w14:textId="77777777" w:rsidR="00055BD8" w:rsidRDefault="00055BD8" w:rsidP="00055BD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 February 2024</w:t>
      </w:r>
    </w:p>
    <w:p w14:paraId="0EC892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DAA5" w14:textId="77777777" w:rsidR="00055BD8" w:rsidRDefault="00055BD8" w:rsidP="009139A6">
      <w:r>
        <w:separator/>
      </w:r>
    </w:p>
  </w:endnote>
  <w:endnote w:type="continuationSeparator" w:id="0">
    <w:p w14:paraId="0673F29C" w14:textId="77777777" w:rsidR="00055BD8" w:rsidRDefault="00055B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88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E1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49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E39D" w14:textId="77777777" w:rsidR="00055BD8" w:rsidRDefault="00055BD8" w:rsidP="009139A6">
      <w:r>
        <w:separator/>
      </w:r>
    </w:p>
  </w:footnote>
  <w:footnote w:type="continuationSeparator" w:id="0">
    <w:p w14:paraId="26D48D91" w14:textId="77777777" w:rsidR="00055BD8" w:rsidRDefault="00055B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F4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E4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9F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D8"/>
    <w:rsid w:val="00055BD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E782"/>
  <w15:chartTrackingRefBased/>
  <w15:docId w15:val="{991A1D5D-A1FF-46F7-8C09-82AE7CA8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5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2024-02-04T10:51:00Z</dcterms:created>
  <dcterms:modified xsi:type="dcterms:W3CDTF">2024-02-04T10:52:00Z</dcterms:modified>
</cp:coreProperties>
</file>