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81A0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at WODE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6013D753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Warbleton</w:t>
      </w:r>
      <w:proofErr w:type="spellEnd"/>
      <w:r>
        <w:rPr>
          <w:rFonts w:cs="Times New Roman"/>
          <w:szCs w:val="24"/>
          <w:lang w:val="en-GB"/>
        </w:rPr>
        <w:t>, Sussex. Husbandman.</w:t>
      </w:r>
    </w:p>
    <w:p w14:paraId="7438832F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</w:p>
    <w:p w14:paraId="370DA1D4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</w:p>
    <w:p w14:paraId="21061051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Flymche</w:t>
      </w:r>
      <w:proofErr w:type="spellEnd"/>
      <w:r>
        <w:rPr>
          <w:rFonts w:cs="Times New Roman"/>
          <w:szCs w:val="24"/>
          <w:lang w:val="en-GB"/>
        </w:rPr>
        <w:t>(q.v.) brought a plaint of trespass against him and 32 others.</w:t>
      </w:r>
    </w:p>
    <w:p w14:paraId="00ACC627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F3A67A8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</w:p>
    <w:p w14:paraId="7EA79FA6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</w:p>
    <w:p w14:paraId="7FA4A633" w14:textId="77777777" w:rsidR="00C417D7" w:rsidRDefault="00C417D7" w:rsidP="00C417D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January 2024</w:t>
      </w:r>
    </w:p>
    <w:p w14:paraId="77C140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D3A6" w14:textId="77777777" w:rsidR="00C417D7" w:rsidRDefault="00C417D7" w:rsidP="009139A6">
      <w:r>
        <w:separator/>
      </w:r>
    </w:p>
  </w:endnote>
  <w:endnote w:type="continuationSeparator" w:id="0">
    <w:p w14:paraId="16428DA5" w14:textId="77777777" w:rsidR="00C417D7" w:rsidRDefault="00C417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D3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CC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70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8DE8" w14:textId="77777777" w:rsidR="00C417D7" w:rsidRDefault="00C417D7" w:rsidP="009139A6">
      <w:r>
        <w:separator/>
      </w:r>
    </w:p>
  </w:footnote>
  <w:footnote w:type="continuationSeparator" w:id="0">
    <w:p w14:paraId="64EB316E" w14:textId="77777777" w:rsidR="00C417D7" w:rsidRDefault="00C417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9A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E9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62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D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417D7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C065"/>
  <w15:chartTrackingRefBased/>
  <w15:docId w15:val="{697F381B-C4FF-4054-AEE6-AC571FB9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1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2024-01-11T19:39:00Z</dcterms:created>
  <dcterms:modified xsi:type="dcterms:W3CDTF">2024-01-11T19:40:00Z</dcterms:modified>
</cp:coreProperties>
</file>