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125E" w14:textId="1AD0F591" w:rsidR="00BA00AB" w:rsidRDefault="00604B8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WODE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fl.1440)</w:t>
      </w:r>
    </w:p>
    <w:p w14:paraId="357D276E" w14:textId="77777777" w:rsidR="00604B85" w:rsidRDefault="00604B85" w:rsidP="009139A6">
      <w:pPr>
        <w:pStyle w:val="NoSpacing"/>
        <w:rPr>
          <w:rFonts w:cs="Times New Roman"/>
          <w:szCs w:val="24"/>
        </w:rPr>
      </w:pPr>
    </w:p>
    <w:p w14:paraId="4B55431B" w14:textId="77777777" w:rsidR="00604B85" w:rsidRDefault="00604B85" w:rsidP="009139A6">
      <w:pPr>
        <w:pStyle w:val="NoSpacing"/>
        <w:rPr>
          <w:rFonts w:cs="Times New Roman"/>
          <w:szCs w:val="24"/>
        </w:rPr>
      </w:pPr>
    </w:p>
    <w:p w14:paraId="06147079" w14:textId="5D38C764" w:rsidR="00604B85" w:rsidRDefault="00604B8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1440</w:t>
      </w:r>
      <w:r>
        <w:rPr>
          <w:rFonts w:cs="Times New Roman"/>
          <w:szCs w:val="24"/>
        </w:rPr>
        <w:tab/>
        <w:t>He was licensed to take Norfolk barley from Yarmouth to Ipswich.</w:t>
      </w:r>
    </w:p>
    <w:p w14:paraId="6FABC937" w14:textId="77777777" w:rsidR="00604B85" w:rsidRDefault="00604B85" w:rsidP="00604B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(“Late Medieval Ipswich, Trade and Industry” by Nicholas </w:t>
      </w:r>
      <w:proofErr w:type="spellStart"/>
      <w:proofErr w:type="gramStart"/>
      <w:r>
        <w:rPr>
          <w:rFonts w:cs="Times New Roman"/>
          <w:szCs w:val="24"/>
        </w:rPr>
        <w:t>R.Amor</w:t>
      </w:r>
      <w:proofErr w:type="spellEnd"/>
      <w:proofErr w:type="gramEnd"/>
      <w:r>
        <w:rPr>
          <w:rFonts w:cs="Times New Roman"/>
          <w:szCs w:val="24"/>
        </w:rPr>
        <w:t>, published in</w:t>
      </w:r>
    </w:p>
    <w:p w14:paraId="2C533D1D" w14:textId="21318124" w:rsidR="00604B85" w:rsidRDefault="00604B85" w:rsidP="00604B8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</w:t>
      </w:r>
      <w:r>
        <w:rPr>
          <w:rFonts w:cs="Times New Roman"/>
          <w:szCs w:val="24"/>
        </w:rPr>
        <w:t>23)</w:t>
      </w:r>
    </w:p>
    <w:p w14:paraId="7C295134" w14:textId="77777777" w:rsidR="00604B85" w:rsidRDefault="00604B85" w:rsidP="00604B85">
      <w:pPr>
        <w:pStyle w:val="NoSpacing"/>
        <w:rPr>
          <w:rFonts w:cs="Times New Roman"/>
          <w:szCs w:val="24"/>
        </w:rPr>
      </w:pPr>
    </w:p>
    <w:p w14:paraId="70EFFC91" w14:textId="77777777" w:rsidR="00604B85" w:rsidRDefault="00604B85" w:rsidP="00604B85">
      <w:pPr>
        <w:pStyle w:val="NoSpacing"/>
        <w:rPr>
          <w:rFonts w:cs="Times New Roman"/>
          <w:szCs w:val="24"/>
        </w:rPr>
      </w:pPr>
    </w:p>
    <w:p w14:paraId="7BB5D959" w14:textId="1DF23EC7" w:rsidR="00604B85" w:rsidRPr="00CD25E6" w:rsidRDefault="00604B85" w:rsidP="00604B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2024</w:t>
      </w:r>
    </w:p>
    <w:p w14:paraId="2E6A1E27" w14:textId="105C5E60" w:rsidR="00604B85" w:rsidRPr="00604B85" w:rsidRDefault="00604B85" w:rsidP="009139A6">
      <w:pPr>
        <w:pStyle w:val="NoSpacing"/>
        <w:rPr>
          <w:rFonts w:cs="Times New Roman"/>
          <w:szCs w:val="24"/>
        </w:rPr>
      </w:pPr>
    </w:p>
    <w:sectPr w:rsidR="00604B85" w:rsidRPr="00604B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91EE" w14:textId="77777777" w:rsidR="00604B85" w:rsidRDefault="00604B85" w:rsidP="009139A6">
      <w:r>
        <w:separator/>
      </w:r>
    </w:p>
  </w:endnote>
  <w:endnote w:type="continuationSeparator" w:id="0">
    <w:p w14:paraId="5B09EF92" w14:textId="77777777" w:rsidR="00604B85" w:rsidRDefault="00604B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A9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94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BB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F5965" w14:textId="77777777" w:rsidR="00604B85" w:rsidRDefault="00604B85" w:rsidP="009139A6">
      <w:r>
        <w:separator/>
      </w:r>
    </w:p>
  </w:footnote>
  <w:footnote w:type="continuationSeparator" w:id="0">
    <w:p w14:paraId="22ACAF99" w14:textId="77777777" w:rsidR="00604B85" w:rsidRDefault="00604B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20D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7A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B8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85"/>
    <w:rsid w:val="000666E0"/>
    <w:rsid w:val="002510B7"/>
    <w:rsid w:val="00270799"/>
    <w:rsid w:val="005C130B"/>
    <w:rsid w:val="00604B8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7B177"/>
  <w15:chartTrackingRefBased/>
  <w15:docId w15:val="{B1CC08AE-B2D9-4D01-A642-E5D6A2BB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2024-04-09T20:38:00Z</dcterms:created>
  <dcterms:modified xsi:type="dcterms:W3CDTF">2024-04-09T20:43:00Z</dcterms:modified>
</cp:coreProperties>
</file>