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0FDA" w14:textId="77777777" w:rsidR="00062F63" w:rsidRDefault="00062F63" w:rsidP="00062F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WODE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fl.1487)</w:t>
      </w:r>
    </w:p>
    <w:p w14:paraId="0066C649" w14:textId="77777777" w:rsidR="00062F63" w:rsidRDefault="00062F63" w:rsidP="00062F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01D198D1" w14:textId="77777777" w:rsidR="00062F63" w:rsidRDefault="00062F63" w:rsidP="00062F63">
      <w:pPr>
        <w:pStyle w:val="NoSpacing"/>
        <w:rPr>
          <w:rFonts w:cs="Times New Roman"/>
          <w:szCs w:val="24"/>
        </w:rPr>
      </w:pPr>
    </w:p>
    <w:p w14:paraId="60E0498A" w14:textId="77777777" w:rsidR="00062F63" w:rsidRDefault="00062F63" w:rsidP="00062F63">
      <w:pPr>
        <w:pStyle w:val="NoSpacing"/>
        <w:rPr>
          <w:rFonts w:cs="Times New Roman"/>
          <w:szCs w:val="24"/>
        </w:rPr>
      </w:pPr>
    </w:p>
    <w:p w14:paraId="17722384" w14:textId="77777777" w:rsidR="00062F63" w:rsidRDefault="00062F63" w:rsidP="00062F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Aug.1487</w:t>
      </w:r>
      <w:r>
        <w:rPr>
          <w:rFonts w:cs="Times New Roman"/>
          <w:szCs w:val="24"/>
        </w:rPr>
        <w:tab/>
        <w:t>He was presented as Rector of Walkington, East Riding of Yorkshire.</w:t>
      </w:r>
    </w:p>
    <w:p w14:paraId="10C94431" w14:textId="77777777" w:rsidR="00062F63" w:rsidRDefault="00062F63" w:rsidP="00062F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p.194)</w:t>
      </w:r>
    </w:p>
    <w:p w14:paraId="1449B8FC" w14:textId="77777777" w:rsidR="00062F63" w:rsidRDefault="00062F63" w:rsidP="00062F63">
      <w:pPr>
        <w:pStyle w:val="NoSpacing"/>
        <w:rPr>
          <w:rFonts w:cs="Times New Roman"/>
          <w:szCs w:val="24"/>
        </w:rPr>
      </w:pPr>
    </w:p>
    <w:p w14:paraId="6B4A6353" w14:textId="77777777" w:rsidR="00062F63" w:rsidRDefault="00062F63" w:rsidP="00062F63">
      <w:pPr>
        <w:pStyle w:val="NoSpacing"/>
        <w:rPr>
          <w:rFonts w:cs="Times New Roman"/>
          <w:szCs w:val="24"/>
        </w:rPr>
      </w:pPr>
    </w:p>
    <w:p w14:paraId="1FD167CE" w14:textId="77777777" w:rsidR="00062F63" w:rsidRDefault="00062F63" w:rsidP="00062F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2024</w:t>
      </w:r>
    </w:p>
    <w:p w14:paraId="088D1E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DB02" w14:textId="77777777" w:rsidR="00062F63" w:rsidRDefault="00062F63" w:rsidP="009139A6">
      <w:r>
        <w:separator/>
      </w:r>
    </w:p>
  </w:endnote>
  <w:endnote w:type="continuationSeparator" w:id="0">
    <w:p w14:paraId="661D8A63" w14:textId="77777777" w:rsidR="00062F63" w:rsidRDefault="00062F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FD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14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6C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BAAF" w14:textId="77777777" w:rsidR="00062F63" w:rsidRDefault="00062F63" w:rsidP="009139A6">
      <w:r>
        <w:separator/>
      </w:r>
    </w:p>
  </w:footnote>
  <w:footnote w:type="continuationSeparator" w:id="0">
    <w:p w14:paraId="7E50AB54" w14:textId="77777777" w:rsidR="00062F63" w:rsidRDefault="00062F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2F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2C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96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63"/>
    <w:rsid w:val="00062F6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B502"/>
  <w15:chartTrackingRefBased/>
  <w15:docId w15:val="{671B6955-4330-434A-8126-473BDF7B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2024-01-10T20:42:00Z</dcterms:created>
  <dcterms:modified xsi:type="dcterms:W3CDTF">2024-01-10T20:42:00Z</dcterms:modified>
</cp:coreProperties>
</file>